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815"/>
        <w:gridCol w:w="2138"/>
        <w:gridCol w:w="3090"/>
      </w:tblGrid>
      <w:tr w:rsidR="00E559AC" w:rsidRPr="00E559AC" w14:paraId="10C6813F" w14:textId="77777777" w:rsidTr="00E559AC">
        <w:tc>
          <w:tcPr>
            <w:tcW w:w="1413" w:type="dxa"/>
          </w:tcPr>
          <w:p w14:paraId="2348255E" w14:textId="1C27A23A" w:rsidR="00E559AC" w:rsidRPr="00E559AC" w:rsidRDefault="00E559AC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4"/>
              </w:rPr>
              <w:t>VESSEL: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21CE5E4B" w14:textId="77777777" w:rsidR="00E559AC" w:rsidRPr="00E559AC" w:rsidRDefault="00E559AC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38" w:type="dxa"/>
          </w:tcPr>
          <w:p w14:paraId="0504203E" w14:textId="12C77F87" w:rsidR="00E559AC" w:rsidRPr="00E559AC" w:rsidRDefault="00E559AC" w:rsidP="00E559AC">
            <w:pPr>
              <w:pStyle w:val="NoSpacing"/>
              <w:spacing w:line="276" w:lineRule="auto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  <w:r w:rsidRPr="00E559AC">
              <w:rPr>
                <w:rFonts w:ascii="Arial" w:hAnsi="Arial" w:cs="Arial"/>
                <w:color w:val="000000" w:themeColor="text1"/>
                <w:szCs w:val="24"/>
              </w:rPr>
              <w:t>DATE :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0A559875" w14:textId="4BA0848A" w:rsidR="00E559AC" w:rsidRPr="00E559AC" w:rsidRDefault="00000000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496343155"/>
                <w:placeholder>
                  <w:docPart w:val="A0E149305F0F477B9AF3F46180D05E69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E559AC" w:rsidRPr="00E559AC">
                  <w:rPr>
                    <w:rStyle w:val="PlaceholderText"/>
                    <w:rFonts w:ascii="Arial" w:hAnsi="Arial" w:cs="Arial"/>
                    <w:color w:val="000000" w:themeColor="text1"/>
                    <w:szCs w:val="24"/>
                  </w:rPr>
                  <w:t>Click or tap to enter a date.</w:t>
                </w:r>
              </w:sdtContent>
            </w:sdt>
          </w:p>
        </w:tc>
      </w:tr>
      <w:tr w:rsidR="00E559AC" w:rsidRPr="00E559AC" w14:paraId="1CED7562" w14:textId="77777777" w:rsidTr="00E559AC">
        <w:tc>
          <w:tcPr>
            <w:tcW w:w="1413" w:type="dxa"/>
          </w:tcPr>
          <w:p w14:paraId="4136A1B8" w14:textId="2C9B4E61" w:rsidR="00E559AC" w:rsidRPr="00E559AC" w:rsidRDefault="00E559AC" w:rsidP="00E559AC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color w:val="000000" w:themeColor="text1"/>
                <w:szCs w:val="24"/>
              </w:rPr>
              <w:t>Port :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</w:tcBorders>
          </w:tcPr>
          <w:p w14:paraId="67E6D872" w14:textId="77777777" w:rsidR="00E559AC" w:rsidRPr="00E559AC" w:rsidRDefault="00E559AC" w:rsidP="00E559AC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38" w:type="dxa"/>
          </w:tcPr>
          <w:p w14:paraId="1E0A8DFE" w14:textId="47CE4A82" w:rsidR="00E559AC" w:rsidRPr="00E559AC" w:rsidRDefault="00E559AC" w:rsidP="00E559AC">
            <w:pPr>
              <w:pStyle w:val="NoSpacing"/>
              <w:spacing w:line="276" w:lineRule="auto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  <w:r w:rsidRPr="00E559AC">
              <w:rPr>
                <w:rFonts w:ascii="Arial" w:hAnsi="Arial" w:cs="Arial"/>
                <w:color w:val="000000" w:themeColor="text1"/>
                <w:szCs w:val="24"/>
              </w:rPr>
              <w:t>Done: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15F6176D" w14:textId="77777777" w:rsidR="00E559AC" w:rsidRPr="00E559AC" w:rsidRDefault="00E559AC" w:rsidP="00E559AC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3DCE951F" w14:textId="77777777" w:rsidR="00F77214" w:rsidRPr="00E559AC" w:rsidRDefault="00F77214" w:rsidP="003E784E">
      <w:pPr>
        <w:pStyle w:val="NoSpacing"/>
        <w:spacing w:line="276" w:lineRule="auto"/>
        <w:rPr>
          <w:rFonts w:ascii="Arial" w:hAnsi="Arial" w:cs="Arial"/>
          <w:color w:val="000000" w:themeColor="text1"/>
          <w:szCs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817"/>
        <w:gridCol w:w="5895"/>
        <w:gridCol w:w="1348"/>
      </w:tblGrid>
      <w:tr w:rsidR="00E559AC" w:rsidRPr="00E559AC" w14:paraId="5491A740" w14:textId="77777777" w:rsidTr="003E784E">
        <w:trPr>
          <w:trHeight w:val="769"/>
        </w:trPr>
        <w:tc>
          <w:tcPr>
            <w:tcW w:w="1283" w:type="dxa"/>
            <w:vAlign w:val="center"/>
          </w:tcPr>
          <w:p w14:paraId="614703B2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Port/Date</w:t>
            </w:r>
          </w:p>
          <w:p w14:paraId="7C659F86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No. of crew</w:t>
            </w:r>
          </w:p>
          <w:p w14:paraId="61A5CC0B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working</w:t>
            </w:r>
          </w:p>
        </w:tc>
        <w:tc>
          <w:tcPr>
            <w:tcW w:w="1817" w:type="dxa"/>
            <w:vAlign w:val="center"/>
          </w:tcPr>
          <w:p w14:paraId="30919F48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Start/Finished</w:t>
            </w:r>
          </w:p>
          <w:p w14:paraId="5D986C77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Total Hours</w:t>
            </w:r>
          </w:p>
        </w:tc>
        <w:tc>
          <w:tcPr>
            <w:tcW w:w="5895" w:type="dxa"/>
            <w:vAlign w:val="center"/>
          </w:tcPr>
          <w:p w14:paraId="3B85ECDE" w14:textId="77777777" w:rsidR="00365951" w:rsidRPr="00E559AC" w:rsidRDefault="00365951" w:rsidP="003E784E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WORK SKETCH AND DETAILS</w:t>
            </w:r>
          </w:p>
        </w:tc>
        <w:tc>
          <w:tcPr>
            <w:tcW w:w="1348" w:type="dxa"/>
          </w:tcPr>
          <w:p w14:paraId="1BDCE01C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Tariff</w:t>
            </w:r>
          </w:p>
          <w:p w14:paraId="038E5563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Amount</w:t>
            </w:r>
          </w:p>
          <w:p w14:paraId="066E67D2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US $</w:t>
            </w:r>
          </w:p>
        </w:tc>
      </w:tr>
      <w:tr w:rsidR="00E559AC" w:rsidRPr="00E559AC" w14:paraId="14C5FA7C" w14:textId="77777777" w:rsidTr="003E784E">
        <w:trPr>
          <w:trHeight w:val="4024"/>
        </w:trPr>
        <w:tc>
          <w:tcPr>
            <w:tcW w:w="1283" w:type="dxa"/>
          </w:tcPr>
          <w:p w14:paraId="72CA126C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817" w:type="dxa"/>
          </w:tcPr>
          <w:p w14:paraId="4D31A0B6" w14:textId="77777777" w:rsidR="00365951" w:rsidRPr="00E559AC" w:rsidRDefault="00365951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5895" w:type="dxa"/>
          </w:tcPr>
          <w:p w14:paraId="6B7456B5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Confirm, Open /Close testing carried out by Remote and by Manual operations FOR ALL 4 GRABS:  YES / NO.</w:t>
            </w:r>
          </w:p>
          <w:p w14:paraId="692F5F3A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59652F7A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19DB3B62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42ECDE80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If any maintenance carried out?  Please state.</w:t>
            </w:r>
          </w:p>
          <w:p w14:paraId="1420AAF8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444BB719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27BC0D1B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79B7C930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744F822C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2941C91F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7F703AD6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Condition of Grab Scoop Buckets – (De-rust &amp; Painting)</w:t>
            </w:r>
          </w:p>
          <w:p w14:paraId="5C140C0B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Good / Close-Up Pictures to be appended for each grab.</w:t>
            </w:r>
          </w:p>
          <w:p w14:paraId="081EDD90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23268F71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1959A963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1FC3EB72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3A2C3BE5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70196E07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State condition of grabs if not used or tested from last report. </w:t>
            </w:r>
          </w:p>
          <w:p w14:paraId="4E02A4F8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67FA3B2" w14:textId="77777777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03EF3A1E" w14:textId="0F8E2AFE" w:rsidR="00F53A94" w:rsidRPr="00E559AC" w:rsidRDefault="00F53A94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348" w:type="dxa"/>
          </w:tcPr>
          <w:p w14:paraId="0B9535C4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763C61C3" w14:textId="3CB5D07C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$ </w:t>
            </w:r>
            <w:r w:rsidR="002216AA"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25</w:t>
            </w: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0.00</w:t>
            </w:r>
          </w:p>
          <w:p w14:paraId="057F7393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05817A17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533573DC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44AA9EE8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609EF7E8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4D996003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1005400A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34767728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3FC603DC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2A8EEFF5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  <w:p w14:paraId="48984619" w14:textId="77777777" w:rsidR="00365951" w:rsidRPr="00E559AC" w:rsidRDefault="00365951" w:rsidP="003E784E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</w:tr>
      <w:tr w:rsidR="00365951" w:rsidRPr="00E559AC" w14:paraId="147BBC8E" w14:textId="77777777" w:rsidTr="003E784E">
        <w:trPr>
          <w:trHeight w:val="237"/>
        </w:trPr>
        <w:tc>
          <w:tcPr>
            <w:tcW w:w="8995" w:type="dxa"/>
            <w:gridSpan w:val="3"/>
          </w:tcPr>
          <w:p w14:paraId="0A2732E1" w14:textId="77777777" w:rsidR="00365951" w:rsidRPr="00E559AC" w:rsidRDefault="00365951" w:rsidP="003E784E">
            <w:pPr>
              <w:pStyle w:val="NoSpacing"/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4"/>
              </w:rPr>
              <w:t>Total Amount</w:t>
            </w:r>
          </w:p>
        </w:tc>
        <w:tc>
          <w:tcPr>
            <w:tcW w:w="1348" w:type="dxa"/>
          </w:tcPr>
          <w:p w14:paraId="1CD78E53" w14:textId="62EE18F5" w:rsidR="00365951" w:rsidRPr="00E559AC" w:rsidRDefault="00BB2EAA" w:rsidP="003E784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$ </w:t>
            </w:r>
            <w:r w:rsidR="002216AA"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25</w:t>
            </w: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0</w:t>
            </w:r>
            <w:r w:rsidR="00365951" w:rsidRPr="00E559AC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.00</w:t>
            </w:r>
          </w:p>
        </w:tc>
      </w:tr>
    </w:tbl>
    <w:p w14:paraId="69FD421D" w14:textId="2311C74E" w:rsidR="0094581E" w:rsidRPr="00E559AC" w:rsidRDefault="0094581E" w:rsidP="003E784E">
      <w:pPr>
        <w:tabs>
          <w:tab w:val="left" w:pos="6480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953B54" w14:textId="58465781" w:rsidR="0094581E" w:rsidRPr="00E559AC" w:rsidRDefault="0094581E">
      <w:pPr>
        <w:rPr>
          <w:rFonts w:ascii="Arial" w:hAnsi="Arial" w:cs="Arial"/>
          <w:color w:val="000000" w:themeColor="text1"/>
          <w:sz w:val="24"/>
          <w:szCs w:val="24"/>
        </w:rPr>
      </w:pPr>
      <w:r w:rsidRPr="00E559A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D97E248" w14:textId="77777777" w:rsidR="003E784E" w:rsidRPr="00E559AC" w:rsidRDefault="003E784E" w:rsidP="003E784E">
      <w:pPr>
        <w:tabs>
          <w:tab w:val="left" w:pos="6480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DE4B05" w14:textId="469442CE" w:rsidR="00E94E15" w:rsidRPr="00E559AC" w:rsidRDefault="00404E89" w:rsidP="003E784E">
      <w:pPr>
        <w:tabs>
          <w:tab w:val="left" w:pos="6480"/>
        </w:tabs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559AC">
        <w:rPr>
          <w:rFonts w:ascii="Arial" w:hAnsi="Arial" w:cs="Arial"/>
          <w:b/>
          <w:color w:val="000000" w:themeColor="text1"/>
          <w:sz w:val="24"/>
          <w:szCs w:val="24"/>
        </w:rPr>
        <w:t>SUMMARY GRAB CONDITION REPORT</w:t>
      </w:r>
    </w:p>
    <w:p w14:paraId="40D3BC91" w14:textId="77777777" w:rsidR="0094581E" w:rsidRPr="00E559AC" w:rsidRDefault="0094581E" w:rsidP="003E784E">
      <w:pPr>
        <w:tabs>
          <w:tab w:val="left" w:pos="6480"/>
        </w:tabs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0"/>
        <w:gridCol w:w="607"/>
        <w:gridCol w:w="753"/>
        <w:gridCol w:w="1530"/>
        <w:gridCol w:w="1170"/>
        <w:gridCol w:w="1933"/>
        <w:gridCol w:w="1937"/>
        <w:gridCol w:w="1323"/>
      </w:tblGrid>
      <w:tr w:rsidR="00E559AC" w:rsidRPr="00E559AC" w14:paraId="3C690E2C" w14:textId="77777777" w:rsidTr="0094581E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0DBA6" w14:textId="047D1619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alias w:val="GRAB TYPE"/>
                <w:tag w:val="GRAB TYPE"/>
                <w:id w:val="769051042"/>
                <w:placeholder>
                  <w:docPart w:val="9835CE5E5C7C459DB13CBE99BC3AE26F"/>
                </w:placeholder>
                <w15:color w:val="FF0000"/>
                <w:dropDownList>
                  <w:listItem w:displayText="MZGL 8000 4 B-S" w:value="MZGL 8000 4 B-S"/>
                  <w:listItem w:displayText="MZGL 12000 4 B-S" w:value="MZGL 12000 4 B-S"/>
                  <w:listItem w:displayText="MZGL 15000 6- B-S" w:value="MZGL 15000 6- B-S"/>
                  <w:listItem w:displayText="EGF 20,0-1,5-8000" w:value="EGF 20,0-1,5-8000"/>
                  <w:listItem w:displayText="EGF 24,0-1,95-8000" w:value="EGF 24,0-1,95-8000"/>
                </w:dropDownList>
              </w:sdtPr>
              <w:sdtContent>
                <w:r w:rsidR="00561065" w:rsidRPr="00E559AC"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</w:rPr>
                  <w:t>MZGL 15000 6- B-S</w:t>
                </w:r>
              </w:sdtContent>
            </w:sdt>
          </w:p>
        </w:tc>
        <w:tc>
          <w:tcPr>
            <w:tcW w:w="7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7188" w14:textId="77777777" w:rsidR="00E94E15" w:rsidRPr="00E559AC" w:rsidRDefault="00E94E15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Grab nos.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B3C8E" w14:textId="77777777" w:rsidR="00E94E15" w:rsidRPr="00E559AC" w:rsidRDefault="00E94E15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Serial nos.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EFEBC" w14:textId="77777777" w:rsidR="00E94E15" w:rsidRPr="00E559AC" w:rsidRDefault="00E94E15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When last used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F4266" w14:textId="46504F0B" w:rsidR="00E94E15" w:rsidRPr="00E559AC" w:rsidRDefault="00E94E15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Open / Close test – Last Done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6592" w14:textId="04534872" w:rsidR="00E94E15" w:rsidRPr="00E559AC" w:rsidRDefault="00F53A94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De-Rust &amp; Paint, </w:t>
            </w:r>
            <w:r w:rsidR="003E784E"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</w:t>
            </w: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hen last </w:t>
            </w:r>
            <w:r w:rsidR="003E784E"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B7C04D" w14:textId="77777777" w:rsidR="00F53A94" w:rsidRPr="00E559AC" w:rsidRDefault="00F53A94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Working Conditions</w:t>
            </w:r>
          </w:p>
          <w:p w14:paraId="0CCD5601" w14:textId="2ACDD904" w:rsidR="00E94E15" w:rsidRPr="00E559AC" w:rsidRDefault="00F53A94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="003E784E"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ood</w:t>
            </w:r>
            <w:r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B</w:t>
            </w:r>
            <w:r w:rsidR="003E784E" w:rsidRPr="00E559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</w:t>
            </w:r>
          </w:p>
        </w:tc>
      </w:tr>
      <w:tr w:rsidR="00E559AC" w:rsidRPr="00E559AC" w14:paraId="1275C89D" w14:textId="77777777" w:rsidTr="0094581E">
        <w:trPr>
          <w:trHeight w:val="283"/>
        </w:trPr>
        <w:tc>
          <w:tcPr>
            <w:tcW w:w="21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5519576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FA3C9" w14:textId="7A37147A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B40A5" w14:textId="609EFD56" w:rsidR="00E94E15" w:rsidRPr="00E559AC" w:rsidRDefault="00EF3839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>IVS-0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BBF9F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3341E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33865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8737D5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286750F2" w14:textId="77777777" w:rsidTr="0094581E">
        <w:trPr>
          <w:trHeight w:val="320"/>
        </w:trPr>
        <w:tc>
          <w:tcPr>
            <w:tcW w:w="21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9DE788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8249A" w14:textId="2E1992D1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0D368" w14:textId="62E51353" w:rsidR="00E94E15" w:rsidRPr="00E559AC" w:rsidRDefault="00B055F8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>IVS-016924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AFDBE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54E5E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C5F03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C5E177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746BA7AA" w14:textId="77777777" w:rsidTr="0094581E">
        <w:trPr>
          <w:trHeight w:val="283"/>
        </w:trPr>
        <w:tc>
          <w:tcPr>
            <w:tcW w:w="21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992F07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F495" w14:textId="26223791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CFE8D" w14:textId="2701479A" w:rsidR="00E94E15" w:rsidRPr="00E559AC" w:rsidRDefault="00B055F8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>IVS-016925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E3BF8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F5D47" w14:textId="1E133DA2" w:rsidR="003E784E" w:rsidRPr="00E559AC" w:rsidRDefault="003E784E" w:rsidP="0094581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A51DE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33B31F" w14:textId="77777777" w:rsidR="00E94E15" w:rsidRPr="00E559AC" w:rsidRDefault="00E94E15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3C95B083" w14:textId="77777777" w:rsidTr="0094581E">
        <w:trPr>
          <w:trHeight w:val="283"/>
        </w:trPr>
        <w:tc>
          <w:tcPr>
            <w:tcW w:w="21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0C2B2D" w14:textId="77777777" w:rsidR="00BB2EAA" w:rsidRPr="00E559AC" w:rsidRDefault="00BB2EAA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15875" w14:textId="09BA6EC6" w:rsidR="00BB2EAA" w:rsidRPr="00E559AC" w:rsidRDefault="00BB2EAA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B44B1" w14:textId="5356B0C8" w:rsidR="00BB2EAA" w:rsidRPr="00E559AC" w:rsidRDefault="00B055F8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>IVS-016926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6F905" w14:textId="77777777" w:rsidR="00BB2EAA" w:rsidRPr="00E559AC" w:rsidRDefault="00BB2EAA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BE992" w14:textId="77777777" w:rsidR="00BB2EAA" w:rsidRPr="00E559AC" w:rsidRDefault="00BB2EAA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C34B8" w14:textId="77777777" w:rsidR="00BB2EAA" w:rsidRPr="00E559AC" w:rsidRDefault="00BB2EAA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5F56E7" w14:textId="77777777" w:rsidR="00BB2EAA" w:rsidRPr="00E559AC" w:rsidRDefault="00BB2EAA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3280327E" w14:textId="77777777" w:rsidTr="0094581E">
        <w:tc>
          <w:tcPr>
            <w:tcW w:w="21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5A16E33" w14:textId="77777777" w:rsidR="0094581E" w:rsidRPr="00E559AC" w:rsidRDefault="0094581E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0D87D9" w14:textId="77777777" w:rsidR="0094581E" w:rsidRPr="00E559AC" w:rsidRDefault="0094581E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216A31" w14:textId="77777777" w:rsidR="0094581E" w:rsidRPr="00E559AC" w:rsidRDefault="0094581E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F3DC40" w14:textId="77777777" w:rsidR="0094581E" w:rsidRPr="00E559AC" w:rsidRDefault="0094581E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55663A" w14:textId="77777777" w:rsidR="0094581E" w:rsidRPr="00E559AC" w:rsidRDefault="0094581E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3FBD41" w14:textId="77777777" w:rsidR="0094581E" w:rsidRPr="00E559AC" w:rsidRDefault="0094581E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1E53DC9" w14:textId="77777777" w:rsidR="0094581E" w:rsidRPr="00E559AC" w:rsidRDefault="0094581E" w:rsidP="0094581E">
            <w:pPr>
              <w:tabs>
                <w:tab w:val="left" w:pos="648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01A351FD" w14:textId="77777777" w:rsidTr="0094581E">
        <w:tc>
          <w:tcPr>
            <w:tcW w:w="152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B1DE9E1" w14:textId="77777777" w:rsidR="00E94E15" w:rsidRPr="00E559AC" w:rsidRDefault="00E94E15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59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REMARKS </w:t>
            </w:r>
          </w:p>
        </w:tc>
        <w:tc>
          <w:tcPr>
            <w:tcW w:w="925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5A26256" w14:textId="77777777" w:rsidR="00E94E15" w:rsidRPr="00E559AC" w:rsidRDefault="00E94E15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5C7014D6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D554CCC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442F49FD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261D1159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3AD8398D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70384C69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3342BA01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F469EB0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5C48444F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AA87974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1C5A62E2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7D1EA986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234B80BB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2FA318C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613CE8AA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077DBEE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59AC" w:rsidRPr="00E559AC" w14:paraId="3C7E8068" w14:textId="77777777" w:rsidTr="0094581E">
        <w:tc>
          <w:tcPr>
            <w:tcW w:w="107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FC251" w14:textId="77777777" w:rsidR="0094581E" w:rsidRPr="00E559AC" w:rsidRDefault="0094581E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B717D7D" w14:textId="0BDFEAD2" w:rsidR="0094581E" w:rsidRPr="00E559AC" w:rsidRDefault="0094581E" w:rsidP="003E784E">
      <w:pPr>
        <w:tabs>
          <w:tab w:val="left" w:pos="6480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401F88" w14:textId="77777777" w:rsidR="0094581E" w:rsidRPr="00E559AC" w:rsidRDefault="0094581E">
      <w:pPr>
        <w:rPr>
          <w:rFonts w:ascii="Arial" w:hAnsi="Arial" w:cs="Arial"/>
          <w:color w:val="000000" w:themeColor="text1"/>
          <w:sz w:val="24"/>
          <w:szCs w:val="24"/>
        </w:rPr>
      </w:pPr>
      <w:r w:rsidRPr="00E559A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sdt>
      <w:sdtPr>
        <w:rPr>
          <w:rFonts w:ascii="Arial" w:hAnsi="Arial" w:cs="Arial"/>
          <w:color w:val="000000" w:themeColor="text1"/>
          <w:sz w:val="24"/>
          <w:szCs w:val="24"/>
        </w:rPr>
        <w:id w:val="-1863196767"/>
      </w:sdtPr>
      <w:sdtContent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1248083194"/>
          </w:sdtPr>
          <w:sdtContent>
            <w:tbl>
              <w:tblPr>
                <w:tblStyle w:val="TableGrid"/>
                <w:tblW w:w="5094" w:type="pct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551"/>
                <w:gridCol w:w="3556"/>
                <w:gridCol w:w="3556"/>
              </w:tblGrid>
              <w:tr w:rsidR="00E559AC" w:rsidRPr="00E559AC" w14:paraId="778C570B" w14:textId="77777777" w:rsidTr="0094581E">
                <w:trPr>
                  <w:trHeight w:val="2772"/>
                  <w:jc w:val="center"/>
                </w:trPr>
                <w:tc>
                  <w:tcPr>
                    <w:tcW w:w="3551" w:type="dxa"/>
                  </w:tcPr>
                  <w:p w14:paraId="55F255D1" w14:textId="66D0A5A4" w:rsidR="001D793A" w:rsidRPr="00E559AC" w:rsidRDefault="00000000" w:rsidP="003E784E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1760788904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4E18B386" wp14:editId="24AC0734">
                              <wp:extent cx="1980000" cy="1800000"/>
                              <wp:effectExtent l="0" t="0" r="1270" b="0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4CD30F50" w14:textId="77777777" w:rsidR="001D793A" w:rsidRPr="00E559AC" w:rsidRDefault="00000000" w:rsidP="003E784E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813331350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769D2277" wp14:editId="05402180">
                              <wp:extent cx="1980000" cy="1800000"/>
                              <wp:effectExtent l="0" t="0" r="1270" b="0"/>
                              <wp:docPr id="16" name="Picture 1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57FF487A" w14:textId="77777777" w:rsidR="001D793A" w:rsidRPr="00E559AC" w:rsidRDefault="00000000" w:rsidP="003E784E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659348574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0851DF21" wp14:editId="47E9AE3C">
                              <wp:extent cx="1980000" cy="1800000"/>
                              <wp:effectExtent l="0" t="0" r="1270" b="0"/>
                              <wp:docPr id="17" name="Picture 1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E559AC" w:rsidRPr="00E559AC" w14:paraId="2DF0E092" w14:textId="77777777" w:rsidTr="0094581E">
                <w:trPr>
                  <w:trHeight w:val="342"/>
                  <w:jc w:val="center"/>
                </w:trPr>
                <w:tc>
                  <w:tcPr>
                    <w:tcW w:w="3551" w:type="dxa"/>
                  </w:tcPr>
                  <w:p w14:paraId="5DF44252" w14:textId="2D4DE0A5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id w:val="-166334582"/>
                        <w:placeholder>
                          <w:docPart w:val="DEB8E405E5AD434D9016DB8A83A085F2"/>
                        </w:placeholder>
                      </w:sdtPr>
                      <w:sdtContent>
                        <w:r w:rsidR="003029F0" w:rsidRPr="00E559AC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GRAB NO. 1 – S/No.:  ?</w:t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7EA13168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1142426991"/>
                        <w:placeholder>
                          <w:docPart w:val="984315586CF340FEB8771B23D8603499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08F15906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354151116"/>
                        <w:placeholder>
                          <w:docPart w:val="E8CE4F4F2FD2477392A03F180D7BD3ED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E559AC" w:rsidRPr="00E559AC" w14:paraId="1CEE947C" w14:textId="77777777" w:rsidTr="0094581E">
                <w:trPr>
                  <w:trHeight w:val="2497"/>
                  <w:jc w:val="center"/>
                </w:trPr>
                <w:tc>
                  <w:tcPr>
                    <w:tcW w:w="3551" w:type="dxa"/>
                  </w:tcPr>
                  <w:p w14:paraId="0CE40D05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306446863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6ACE04F1" wp14:editId="7CA086E3">
                              <wp:extent cx="1980000" cy="1800000"/>
                              <wp:effectExtent l="0" t="0" r="1270" b="0"/>
                              <wp:docPr id="18" name="Picture 1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23D43356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842898575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35639DB0" wp14:editId="49A54014">
                              <wp:extent cx="1980000" cy="1800000"/>
                              <wp:effectExtent l="0" t="0" r="1270" b="0"/>
                              <wp:docPr id="19" name="Picture 1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1EC23EC3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noProof/>
                        <w:color w:val="000000" w:themeColor="text1"/>
                        <w:sz w:val="24"/>
                        <w:szCs w:val="24"/>
                        <w:lang w:eastAsia="en-ZA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2081640570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6398229E" wp14:editId="5E75020E">
                              <wp:extent cx="1980000" cy="1800000"/>
                              <wp:effectExtent l="0" t="0" r="1270" b="0"/>
                              <wp:docPr id="20" name="Picture 2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E559AC" w:rsidRPr="00E559AC" w14:paraId="081DDA18" w14:textId="77777777" w:rsidTr="0094581E">
                <w:trPr>
                  <w:trHeight w:val="360"/>
                  <w:jc w:val="center"/>
                </w:trPr>
                <w:tc>
                  <w:tcPr>
                    <w:tcW w:w="3551" w:type="dxa"/>
                  </w:tcPr>
                  <w:p w14:paraId="07C32421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919524565"/>
                        <w:placeholder>
                          <w:docPart w:val="F012AED6323D4EC5A40C5BCB1E35FEBA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644DB99D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1415280540"/>
                        <w:placeholder>
                          <w:docPart w:val="AB021D6CDDDD4DA6A4CE217EB9952DE0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14D69BA6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1683813712"/>
                        <w:placeholder>
                          <w:docPart w:val="E6E367FAFE894EC3AB62AC6B49209315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E559AC" w:rsidRPr="00E559AC" w14:paraId="431A350C" w14:textId="77777777" w:rsidTr="0094581E">
                <w:tblPrEx>
                  <w:jc w:val="left"/>
                </w:tblPrEx>
                <w:trPr>
                  <w:trHeight w:val="2710"/>
                </w:trPr>
                <w:tc>
                  <w:tcPr>
                    <w:tcW w:w="3551" w:type="dxa"/>
                  </w:tcPr>
                  <w:p w14:paraId="7C447354" w14:textId="7BABA201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1381669137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49DCBA30" wp14:editId="33DF9AE1">
                              <wp:extent cx="1980000" cy="1800000"/>
                              <wp:effectExtent l="0" t="0" r="1270" b="0"/>
                              <wp:docPr id="21" name="Picture 2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69094896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1900359624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2445829B" wp14:editId="19B0381F">
                              <wp:extent cx="1980000" cy="1800000"/>
                              <wp:effectExtent l="0" t="0" r="1270" b="0"/>
                              <wp:docPr id="22" name="Picture 2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24329210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noProof/>
                        <w:color w:val="000000" w:themeColor="text1"/>
                        <w:sz w:val="24"/>
                        <w:szCs w:val="24"/>
                        <w:lang w:eastAsia="en-ZA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1727565423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1865BF80" wp14:editId="12705ADC">
                              <wp:extent cx="1980000" cy="1800000"/>
                              <wp:effectExtent l="0" t="0" r="1270" b="0"/>
                              <wp:docPr id="23" name="Picture 2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E559AC" w:rsidRPr="00E559AC" w14:paraId="0E054691" w14:textId="77777777" w:rsidTr="0094581E">
                <w:tblPrEx>
                  <w:jc w:val="left"/>
                </w:tblPrEx>
                <w:trPr>
                  <w:trHeight w:val="369"/>
                </w:trPr>
                <w:tc>
                  <w:tcPr>
                    <w:tcW w:w="3551" w:type="dxa"/>
                  </w:tcPr>
                  <w:p w14:paraId="5F71E0E7" w14:textId="1CC33A4C" w:rsidR="001D793A" w:rsidRPr="00E559AC" w:rsidRDefault="003029F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E559AC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  <w:t>GRAB NO. 2 – S/No. ?</w:t>
                    </w:r>
                  </w:p>
                </w:tc>
                <w:tc>
                  <w:tcPr>
                    <w:tcW w:w="3556" w:type="dxa"/>
                  </w:tcPr>
                  <w:p w14:paraId="2ECDEC10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558625132"/>
                        <w:placeholder>
                          <w:docPart w:val="34F429AFBB574584A1B5F51461B46476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2CE5FC1A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2136315787"/>
                        <w:placeholder>
                          <w:docPart w:val="88DA571402F749EAAC01BA01DE31C647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E559AC" w:rsidRPr="00E559AC" w14:paraId="7801E3C9" w14:textId="77777777" w:rsidTr="0094581E">
                <w:trPr>
                  <w:trHeight w:val="2510"/>
                  <w:jc w:val="center"/>
                </w:trPr>
                <w:tc>
                  <w:tcPr>
                    <w:tcW w:w="3551" w:type="dxa"/>
                  </w:tcPr>
                  <w:p w14:paraId="7B70E956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42035690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7B5A56BA" wp14:editId="53BE0F3C">
                              <wp:extent cx="1980000" cy="1800000"/>
                              <wp:effectExtent l="0" t="0" r="1270" b="0"/>
                              <wp:docPr id="24" name="Picture 2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35B47F14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2144330605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3D5B5FC4" wp14:editId="7575BC6A">
                              <wp:extent cx="1980000" cy="1800000"/>
                              <wp:effectExtent l="0" t="0" r="1270" b="0"/>
                              <wp:docPr id="25" name="Picture 2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687BFF66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2001341966"/>
                        <w:showingPlcHdr/>
                        <w:picture/>
                      </w:sdtPr>
                      <w:sdtContent>
                        <w:r w:rsidR="001D793A" w:rsidRPr="00E559A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n-ZA"/>
                          </w:rPr>
                          <w:drawing>
                            <wp:inline distT="0" distB="0" distL="0" distR="0" wp14:anchorId="40CA2306" wp14:editId="25AE620A">
                              <wp:extent cx="1980000" cy="1800000"/>
                              <wp:effectExtent l="0" t="0" r="1270" b="0"/>
                              <wp:docPr id="26" name="Picture 2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E559AC" w:rsidRPr="00E559AC" w14:paraId="3A7EF7A5" w14:textId="77777777" w:rsidTr="0094581E">
                <w:tblPrEx>
                  <w:jc w:val="left"/>
                </w:tblPrEx>
                <w:trPr>
                  <w:trHeight w:val="557"/>
                </w:trPr>
                <w:tc>
                  <w:tcPr>
                    <w:tcW w:w="3551" w:type="dxa"/>
                  </w:tcPr>
                  <w:p w14:paraId="7B8CA042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761718589"/>
                        <w:placeholder>
                          <w:docPart w:val="0173FFFB5A074F8DA71C7E810263686A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5CED091F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2061975521"/>
                        <w:placeholder>
                          <w:docPart w:val="1F922B04D5794FBFBDAAC34611617262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556" w:type="dxa"/>
                  </w:tcPr>
                  <w:p w14:paraId="0C83E1ED" w14:textId="77777777" w:rsidR="001D793A" w:rsidRPr="00E559AC" w:rsidRDefault="00000000" w:rsidP="003E784E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id w:val="-182597286"/>
                        <w:placeholder>
                          <w:docPart w:val="D7281A7551A74CB8B961514A8EBAC825"/>
                        </w:placeholder>
                        <w:showingPlcHdr/>
                      </w:sdtPr>
                      <w:sdtContent>
                        <w:r w:rsidR="001D793A" w:rsidRPr="00E559AC">
                          <w:rPr>
                            <w:rStyle w:val="PlaceholderText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  <w:p w14:paraId="33EF57C6" w14:textId="77777777" w:rsidR="00AF4C30" w:rsidRPr="00E559AC" w:rsidRDefault="00000000" w:rsidP="003E784E">
              <w:pPr>
                <w:tabs>
                  <w:tab w:val="left" w:pos="6480"/>
                </w:tabs>
                <w:spacing w:after="0" w:line="276" w:lineRule="auto"/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</w:pPr>
            </w:p>
          </w:sdtContent>
        </w:sdt>
      </w:sdtContent>
    </w:sdt>
    <w:tbl>
      <w:tblPr>
        <w:tblStyle w:val="TableGrid"/>
        <w:tblW w:w="50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3556"/>
        <w:gridCol w:w="3556"/>
      </w:tblGrid>
      <w:tr w:rsidR="00E559AC" w:rsidRPr="00E559AC" w14:paraId="13E5946A" w14:textId="77777777" w:rsidTr="0094581E">
        <w:trPr>
          <w:trHeight w:val="2858"/>
          <w:jc w:val="center"/>
        </w:trPr>
        <w:tc>
          <w:tcPr>
            <w:tcW w:w="3551" w:type="dxa"/>
          </w:tcPr>
          <w:p w14:paraId="2A039DD7" w14:textId="77777777" w:rsidR="00E94E15" w:rsidRPr="00E559AC" w:rsidRDefault="00000000" w:rsidP="003E784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962469312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2DF3F0B3" wp14:editId="0265DF6B">
                      <wp:extent cx="1980000" cy="1800000"/>
                      <wp:effectExtent l="0" t="0" r="1270" b="0"/>
                      <wp:docPr id="9" name="Pictur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67CB19E5" w14:textId="77777777" w:rsidR="00E94E15" w:rsidRPr="00E559AC" w:rsidRDefault="00000000" w:rsidP="003E784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720043694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1938BDED" wp14:editId="30DAED77">
                      <wp:extent cx="1980000" cy="1800000"/>
                      <wp:effectExtent l="0" t="0" r="1270" b="0"/>
                      <wp:docPr id="10" name="Pictur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75AD4965" w14:textId="77777777" w:rsidR="00E94E15" w:rsidRPr="00E559AC" w:rsidRDefault="00000000" w:rsidP="003E784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521922524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59D4B9D5" wp14:editId="50EA04C8">
                      <wp:extent cx="1980000" cy="1800000"/>
                      <wp:effectExtent l="0" t="0" r="1270" b="0"/>
                      <wp:docPr id="11" name="Pictu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559AC" w:rsidRPr="00E559AC" w14:paraId="747117EA" w14:textId="77777777" w:rsidTr="0094581E">
        <w:trPr>
          <w:trHeight w:val="432"/>
          <w:jc w:val="center"/>
        </w:trPr>
        <w:tc>
          <w:tcPr>
            <w:tcW w:w="3551" w:type="dxa"/>
          </w:tcPr>
          <w:p w14:paraId="697B6F90" w14:textId="7C9C5E03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63427206"/>
                <w:placeholder>
                  <w:docPart w:val="76F89D21E50D4E92B434ED3BCC91135D"/>
                </w:placeholder>
              </w:sdtPr>
              <w:sdtContent>
                <w:r w:rsidR="003029F0" w:rsidRPr="00E559AC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GRAB NO. 3 – S/No. ?</w:t>
                </w:r>
              </w:sdtContent>
            </w:sdt>
          </w:p>
        </w:tc>
        <w:tc>
          <w:tcPr>
            <w:tcW w:w="3556" w:type="dxa"/>
          </w:tcPr>
          <w:p w14:paraId="3F73C4F9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683556722"/>
                <w:placeholder>
                  <w:docPart w:val="EC673780F2B84E38928F3B58E805EF2C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5758603E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511795047"/>
                <w:placeholder>
                  <w:docPart w:val="62E21D9A27CF46FB8F4B54E136845068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E559AC" w:rsidRPr="00E559AC" w14:paraId="4BBC46D2" w14:textId="77777777" w:rsidTr="0094581E">
        <w:trPr>
          <w:trHeight w:val="2497"/>
          <w:jc w:val="center"/>
        </w:trPr>
        <w:tc>
          <w:tcPr>
            <w:tcW w:w="3551" w:type="dxa"/>
          </w:tcPr>
          <w:p w14:paraId="31AF73B4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850472562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3CC655C8" wp14:editId="1FD5AD6E">
                      <wp:extent cx="1980000" cy="1800000"/>
                      <wp:effectExtent l="0" t="0" r="1270" b="0"/>
                      <wp:docPr id="12" name="Pictur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32F6986F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424386458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636B0B48" wp14:editId="1C9CBD73">
                      <wp:extent cx="1980000" cy="1800000"/>
                      <wp:effectExtent l="0" t="0" r="1270" b="0"/>
                      <wp:docPr id="13" name="Pictur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39429E36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Z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684414230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441C94A8" wp14:editId="177FCD7F">
                      <wp:extent cx="1980000" cy="1800000"/>
                      <wp:effectExtent l="0" t="0" r="1270" b="0"/>
                      <wp:docPr id="14" name="Pictur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559AC" w:rsidRPr="00E559AC" w14:paraId="1DED044D" w14:textId="77777777" w:rsidTr="0094581E">
        <w:trPr>
          <w:trHeight w:val="270"/>
          <w:jc w:val="center"/>
        </w:trPr>
        <w:tc>
          <w:tcPr>
            <w:tcW w:w="3551" w:type="dxa"/>
          </w:tcPr>
          <w:p w14:paraId="10F5D1E4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126842086"/>
                <w:placeholder>
                  <w:docPart w:val="442874C060514F00AFFB073EA23D2D37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4181C503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77476504"/>
                <w:placeholder>
                  <w:docPart w:val="12F2D2B4367944F8B99DD4833D07EED0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2A6FCBDF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77146614"/>
                <w:placeholder>
                  <w:docPart w:val="33BE8EBE3EDC45AFBC99F3E0B050900E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E559AC" w:rsidRPr="00E559AC" w14:paraId="6B6635E3" w14:textId="77777777" w:rsidTr="0094581E">
        <w:tblPrEx>
          <w:jc w:val="left"/>
        </w:tblPrEx>
        <w:trPr>
          <w:trHeight w:val="2710"/>
        </w:trPr>
        <w:tc>
          <w:tcPr>
            <w:tcW w:w="3551" w:type="dxa"/>
          </w:tcPr>
          <w:p w14:paraId="28CAD318" w14:textId="3EAC539B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387331183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1CFB3A29" wp14:editId="6CF2F322">
                      <wp:extent cx="1980000" cy="1800000"/>
                      <wp:effectExtent l="0" t="0" r="1270" b="0"/>
                      <wp:docPr id="15" name="Pictur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08110063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325557638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3F66610E" wp14:editId="55A619BF">
                      <wp:extent cx="1980000" cy="1800000"/>
                      <wp:effectExtent l="0" t="0" r="1270" b="0"/>
                      <wp:docPr id="27" name="Pictur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0F488014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Z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568648400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60368F0C" wp14:editId="281AB752">
                      <wp:extent cx="1980000" cy="1800000"/>
                      <wp:effectExtent l="0" t="0" r="1270" b="0"/>
                      <wp:docPr id="28" name="Pictur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559AC" w:rsidRPr="00E559AC" w14:paraId="0A518351" w14:textId="77777777" w:rsidTr="0094581E">
        <w:tblPrEx>
          <w:jc w:val="left"/>
        </w:tblPrEx>
        <w:trPr>
          <w:trHeight w:val="405"/>
        </w:trPr>
        <w:tc>
          <w:tcPr>
            <w:tcW w:w="3551" w:type="dxa"/>
          </w:tcPr>
          <w:p w14:paraId="4B2E2F43" w14:textId="67FFFC4D" w:rsidR="00E94E15" w:rsidRPr="00E559AC" w:rsidRDefault="003029F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59A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GRAB NO. 4 – S/No. ?</w:t>
            </w:r>
          </w:p>
        </w:tc>
        <w:tc>
          <w:tcPr>
            <w:tcW w:w="3556" w:type="dxa"/>
          </w:tcPr>
          <w:p w14:paraId="45D80976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401823327"/>
                <w:placeholder>
                  <w:docPart w:val="4A30F0B351C44A7C9C33FD9410024E2F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0BEFD1D5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787962552"/>
                <w:placeholder>
                  <w:docPart w:val="44794FC5E5AF4E4E9C8C1AF2E2A32B15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E559AC" w:rsidRPr="00E559AC" w14:paraId="596F914B" w14:textId="77777777" w:rsidTr="0094581E">
        <w:trPr>
          <w:trHeight w:val="2510"/>
          <w:jc w:val="center"/>
        </w:trPr>
        <w:tc>
          <w:tcPr>
            <w:tcW w:w="3551" w:type="dxa"/>
          </w:tcPr>
          <w:p w14:paraId="742770F9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711112952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23F79736" wp14:editId="6C70C4F6">
                      <wp:extent cx="1980000" cy="1800000"/>
                      <wp:effectExtent l="0" t="0" r="1270" b="0"/>
                      <wp:docPr id="29" name="Pictur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2825E34A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666817132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3D41031C" wp14:editId="022118D3">
                      <wp:extent cx="1980000" cy="1800000"/>
                      <wp:effectExtent l="0" t="0" r="1270" b="0"/>
                      <wp:docPr id="30" name="Pictur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508D57D6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782692714"/>
                <w:showingPlcHdr/>
                <w:picture/>
              </w:sdtPr>
              <w:sdtContent>
                <w:r w:rsidR="00E94E15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4AC20D5A" wp14:editId="1187001B">
                      <wp:extent cx="1980000" cy="1800000"/>
                      <wp:effectExtent l="0" t="0" r="1270" b="0"/>
                      <wp:docPr id="31" name="Pictur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94E15" w:rsidRPr="00E559AC" w14:paraId="4C7F6F1C" w14:textId="77777777" w:rsidTr="0094581E">
        <w:tblPrEx>
          <w:jc w:val="left"/>
        </w:tblPrEx>
        <w:trPr>
          <w:trHeight w:val="369"/>
        </w:trPr>
        <w:tc>
          <w:tcPr>
            <w:tcW w:w="3551" w:type="dxa"/>
          </w:tcPr>
          <w:p w14:paraId="2825E14F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749507213"/>
                <w:placeholder>
                  <w:docPart w:val="FC63F87DC0604145A026C81D5F81573D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50415F3A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475112382"/>
                <w:placeholder>
                  <w:docPart w:val="8188D62E6CC84476B81DFA45EBFB57C3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76EF1181" w14:textId="77777777" w:rsidR="00E94E15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385234455"/>
                <w:placeholder>
                  <w:docPart w:val="3CE381208FCF416ABE7F5E947EA30FB4"/>
                </w:placeholder>
                <w:showingPlcHdr/>
              </w:sdtPr>
              <w:sdtContent>
                <w:r w:rsidR="00E94E15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4FD658B7" w14:textId="77777777" w:rsidR="001908BA" w:rsidRPr="00E559AC" w:rsidRDefault="001908BA" w:rsidP="003E784E">
      <w:pPr>
        <w:tabs>
          <w:tab w:val="left" w:pos="6480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50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3556"/>
        <w:gridCol w:w="3556"/>
      </w:tblGrid>
      <w:tr w:rsidR="00E559AC" w:rsidRPr="00E559AC" w14:paraId="445BF78C" w14:textId="77777777" w:rsidTr="0094581E">
        <w:trPr>
          <w:trHeight w:val="2858"/>
          <w:jc w:val="center"/>
        </w:trPr>
        <w:tc>
          <w:tcPr>
            <w:tcW w:w="3551" w:type="dxa"/>
          </w:tcPr>
          <w:p w14:paraId="7C3B29DD" w14:textId="77777777" w:rsidR="00BB2EAA" w:rsidRPr="00E559AC" w:rsidRDefault="00000000" w:rsidP="003E784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71403979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121E7D11" wp14:editId="36B0AD13">
                      <wp:extent cx="1980000" cy="1800000"/>
                      <wp:effectExtent l="0" t="0" r="1270" b="0"/>
                      <wp:docPr id="37" name="Pictur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04C2030B" w14:textId="77777777" w:rsidR="00BB2EAA" w:rsidRPr="00E559AC" w:rsidRDefault="00000000" w:rsidP="003E784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096242643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32EC78B6" wp14:editId="34DFAA8C">
                      <wp:extent cx="1980000" cy="1800000"/>
                      <wp:effectExtent l="0" t="0" r="1270" b="0"/>
                      <wp:docPr id="38" name="Pictur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21FB64EF" w14:textId="77777777" w:rsidR="00BB2EAA" w:rsidRPr="00E559AC" w:rsidRDefault="00000000" w:rsidP="003E784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717349688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039E7AD4" wp14:editId="71DAD2CE">
                      <wp:extent cx="1980000" cy="1800000"/>
                      <wp:effectExtent l="0" t="0" r="1270" b="0"/>
                      <wp:docPr id="39" name="Pictur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559AC" w:rsidRPr="00E559AC" w14:paraId="1775B16F" w14:textId="77777777" w:rsidTr="0094581E">
        <w:trPr>
          <w:trHeight w:val="342"/>
          <w:jc w:val="center"/>
        </w:trPr>
        <w:tc>
          <w:tcPr>
            <w:tcW w:w="3551" w:type="dxa"/>
          </w:tcPr>
          <w:p w14:paraId="17347DB8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101014371"/>
                <w:placeholder>
                  <w:docPart w:val="FE8F61CA668D4B6BB469B919396F6B2F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53C7B6BD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513059770"/>
                <w:placeholder>
                  <w:docPart w:val="D868C64BD6E94F669A77088D08257502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2FBA41A9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718013"/>
                <w:placeholder>
                  <w:docPart w:val="7F349F03C0D54C319BA6DACBEAF23B9D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E559AC" w:rsidRPr="00E559AC" w14:paraId="1F66168C" w14:textId="77777777" w:rsidTr="0094581E">
        <w:trPr>
          <w:trHeight w:val="2497"/>
          <w:jc w:val="center"/>
        </w:trPr>
        <w:tc>
          <w:tcPr>
            <w:tcW w:w="3551" w:type="dxa"/>
          </w:tcPr>
          <w:p w14:paraId="1924BC47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023661644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72D62716" wp14:editId="1CA679BF">
                      <wp:extent cx="1980000" cy="1800000"/>
                      <wp:effectExtent l="0" t="0" r="1270" b="0"/>
                      <wp:docPr id="40" name="Pictur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3157B82D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494340828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39994684" wp14:editId="4832FD49">
                      <wp:extent cx="1980000" cy="1800000"/>
                      <wp:effectExtent l="0" t="0" r="1270" b="0"/>
                      <wp:docPr id="41" name="Pictur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0D415BA9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Z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010750579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672BB05C" wp14:editId="1219A745">
                      <wp:extent cx="1980000" cy="1800000"/>
                      <wp:effectExtent l="0" t="0" r="1270" b="0"/>
                      <wp:docPr id="42" name="Pictur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559AC" w:rsidRPr="00E559AC" w14:paraId="24807514" w14:textId="77777777" w:rsidTr="0094581E">
        <w:trPr>
          <w:trHeight w:val="360"/>
          <w:jc w:val="center"/>
        </w:trPr>
        <w:tc>
          <w:tcPr>
            <w:tcW w:w="3551" w:type="dxa"/>
          </w:tcPr>
          <w:p w14:paraId="2A7BBC85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418841776"/>
                <w:placeholder>
                  <w:docPart w:val="5F428FC0DF6C4B14997316FD53B36B99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67FC14FA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490835762"/>
                <w:placeholder>
                  <w:docPart w:val="AD829953F96A486285C24A5BA46FBFDE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4CBDB2C8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862361689"/>
                <w:placeholder>
                  <w:docPart w:val="85245854588B42FFAA4F3BFE2C895F7C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E559AC" w:rsidRPr="00E559AC" w14:paraId="46838198" w14:textId="77777777" w:rsidTr="0094581E">
        <w:tblPrEx>
          <w:jc w:val="left"/>
        </w:tblPrEx>
        <w:trPr>
          <w:trHeight w:val="2710"/>
        </w:trPr>
        <w:tc>
          <w:tcPr>
            <w:tcW w:w="3551" w:type="dxa"/>
          </w:tcPr>
          <w:p w14:paraId="6F18529C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100476870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7D32C07A" wp14:editId="1F0F144A">
                      <wp:extent cx="1980000" cy="1800000"/>
                      <wp:effectExtent l="0" t="0" r="1270" b="0"/>
                      <wp:docPr id="43" name="Pictur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13261C6B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9349666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208A1A0D" wp14:editId="6D161CEB">
                      <wp:extent cx="1980000" cy="1800000"/>
                      <wp:effectExtent l="0" t="0" r="1270" b="0"/>
                      <wp:docPr id="44" name="Pictur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381CDE28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n-Z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188095065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0460460E" wp14:editId="7C6C431A">
                      <wp:extent cx="1980000" cy="1800000"/>
                      <wp:effectExtent l="0" t="0" r="1270" b="0"/>
                      <wp:docPr id="45" name="Pictur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559AC" w:rsidRPr="00E559AC" w14:paraId="19EAE033" w14:textId="77777777" w:rsidTr="0094581E">
        <w:tblPrEx>
          <w:jc w:val="left"/>
        </w:tblPrEx>
        <w:trPr>
          <w:trHeight w:val="279"/>
        </w:trPr>
        <w:tc>
          <w:tcPr>
            <w:tcW w:w="3551" w:type="dxa"/>
          </w:tcPr>
          <w:p w14:paraId="3E0F6E9F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677808041"/>
                <w:placeholder>
                  <w:docPart w:val="7EBC3CC5F25A43DB9199724B6964AD9A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7113B1C2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449841945"/>
                <w:placeholder>
                  <w:docPart w:val="D7FC34248C4A430B922750E803631341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1B97642D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060064560"/>
                <w:placeholder>
                  <w:docPart w:val="E4A110ED218941AE9B2BB783F0BF34DD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E559AC" w:rsidRPr="00E559AC" w14:paraId="479FD6D9" w14:textId="77777777" w:rsidTr="0094581E">
        <w:trPr>
          <w:trHeight w:val="2510"/>
          <w:jc w:val="center"/>
        </w:trPr>
        <w:tc>
          <w:tcPr>
            <w:tcW w:w="3551" w:type="dxa"/>
          </w:tcPr>
          <w:p w14:paraId="62A7D3CD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972592900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6057293D" wp14:editId="0AD5FF7A">
                      <wp:extent cx="1980000" cy="1800000"/>
                      <wp:effectExtent l="0" t="0" r="1270" b="0"/>
                      <wp:docPr id="46" name="Pictur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5B75400E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113086393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4EB69787" wp14:editId="4DDFF653">
                      <wp:extent cx="1980000" cy="1800000"/>
                      <wp:effectExtent l="0" t="0" r="1270" b="0"/>
                      <wp:docPr id="47" name="Pictur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56" w:type="dxa"/>
          </w:tcPr>
          <w:p w14:paraId="3C273818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025477525"/>
                <w:showingPlcHdr/>
                <w:picture/>
              </w:sdtPr>
              <w:sdtContent>
                <w:r w:rsidR="00BB2EAA" w:rsidRPr="00E559AC">
                  <w:rPr>
                    <w:rFonts w:ascii="Arial" w:hAnsi="Arial" w:cs="Arial"/>
                    <w:noProof/>
                    <w:color w:val="000000" w:themeColor="text1"/>
                    <w:sz w:val="24"/>
                    <w:szCs w:val="24"/>
                    <w:lang w:eastAsia="en-ZA"/>
                  </w:rPr>
                  <w:drawing>
                    <wp:inline distT="0" distB="0" distL="0" distR="0" wp14:anchorId="23F9B7A7" wp14:editId="3E0751EB">
                      <wp:extent cx="1980000" cy="1800000"/>
                      <wp:effectExtent l="0" t="0" r="1270" b="0"/>
                      <wp:docPr id="48" name="Pictur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B2EAA" w:rsidRPr="00E559AC" w14:paraId="24B22EF6" w14:textId="77777777" w:rsidTr="0094581E">
        <w:tblPrEx>
          <w:jc w:val="left"/>
        </w:tblPrEx>
        <w:trPr>
          <w:trHeight w:val="557"/>
        </w:trPr>
        <w:tc>
          <w:tcPr>
            <w:tcW w:w="3551" w:type="dxa"/>
          </w:tcPr>
          <w:p w14:paraId="5A020C69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969465247"/>
                <w:placeholder>
                  <w:docPart w:val="0A258E787BC9443B95C90CF85A216781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1BA30039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656299401"/>
                <w:placeholder>
                  <w:docPart w:val="CC1C4ACB53704B2E83B03D2B2AB245CC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556" w:type="dxa"/>
          </w:tcPr>
          <w:p w14:paraId="574C49A5" w14:textId="77777777" w:rsidR="00BB2EAA" w:rsidRPr="00E559AC" w:rsidRDefault="00000000" w:rsidP="003E784E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70576175"/>
                <w:placeholder>
                  <w:docPart w:val="79308B80E90C453DB23361776606F7BE"/>
                </w:placeholder>
                <w:showingPlcHdr/>
              </w:sdtPr>
              <w:sdtContent>
                <w:r w:rsidR="00BB2EAA" w:rsidRPr="00E559AC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62C05C0C" w14:textId="77777777" w:rsidR="00E94E15" w:rsidRPr="00E559AC" w:rsidRDefault="00E94E15" w:rsidP="003E784E">
      <w:pPr>
        <w:tabs>
          <w:tab w:val="left" w:pos="6480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E94E15" w:rsidRPr="00E559AC" w:rsidSect="009458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720" w:bottom="990" w:left="720" w:header="36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B16F" w14:textId="77777777" w:rsidR="00414632" w:rsidRDefault="00414632" w:rsidP="0090670E">
      <w:pPr>
        <w:spacing w:after="0" w:line="240" w:lineRule="auto"/>
      </w:pPr>
      <w:r>
        <w:separator/>
      </w:r>
    </w:p>
  </w:endnote>
  <w:endnote w:type="continuationSeparator" w:id="0">
    <w:p w14:paraId="4786FBB9" w14:textId="77777777" w:rsidR="00414632" w:rsidRDefault="00414632" w:rsidP="0090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E5A4" w14:textId="77777777" w:rsidR="00187C9C" w:rsidRDefault="00187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942F" w14:textId="4E17E2D6" w:rsidR="003E784E" w:rsidRDefault="00356FB5" w:rsidP="003E784E">
    <w:pPr>
      <w:pStyle w:val="Footer"/>
      <w:jc w:val="center"/>
    </w:pPr>
    <w:r>
      <w:rPr>
        <w:noProof/>
      </w:rPr>
      <w:drawing>
        <wp:inline distT="0" distB="0" distL="0" distR="0" wp14:anchorId="05660164" wp14:editId="354FFE0B">
          <wp:extent cx="1333500" cy="352425"/>
          <wp:effectExtent l="0" t="0" r="0" b="952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440B" w14:textId="77777777" w:rsidR="00187C9C" w:rsidRDefault="00187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FC72" w14:textId="77777777" w:rsidR="00414632" w:rsidRDefault="00414632" w:rsidP="0090670E">
      <w:pPr>
        <w:spacing w:after="0" w:line="240" w:lineRule="auto"/>
      </w:pPr>
      <w:r>
        <w:separator/>
      </w:r>
    </w:p>
  </w:footnote>
  <w:footnote w:type="continuationSeparator" w:id="0">
    <w:p w14:paraId="448D37F7" w14:textId="77777777" w:rsidR="00414632" w:rsidRDefault="00414632" w:rsidP="0090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4223" w14:textId="77777777" w:rsidR="00187C9C" w:rsidRDefault="00187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95"/>
      <w:gridCol w:w="6087"/>
      <w:gridCol w:w="2159"/>
    </w:tblGrid>
    <w:tr w:rsidR="002626CD" w:rsidRPr="002626CD" w14:paraId="1F2D9DA1" w14:textId="77777777" w:rsidTr="00187C9C">
      <w:trPr>
        <w:jc w:val="center"/>
      </w:trPr>
      <w:tc>
        <w:tcPr>
          <w:tcW w:w="2395" w:type="dxa"/>
          <w:vAlign w:val="center"/>
        </w:tcPr>
        <w:p w14:paraId="44E4F772" w14:textId="594C42E3" w:rsidR="002626CD" w:rsidRPr="002626CD" w:rsidRDefault="004C3C76" w:rsidP="002626CD">
          <w:pPr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DAEEDA8" wp14:editId="7E19E7C0">
                <wp:extent cx="1382063" cy="281940"/>
                <wp:effectExtent l="0" t="0" r="8890" b="3810"/>
                <wp:docPr id="507413980" name="Picture 507413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507413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7847" cy="28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1EF5ACA7" w14:textId="77777777" w:rsidR="002626CD" w:rsidRPr="002626CD" w:rsidRDefault="002626CD" w:rsidP="002626CD">
          <w:pPr>
            <w:pStyle w:val="BodyText2"/>
            <w:spacing w:line="276" w:lineRule="auto"/>
            <w:rPr>
              <w:rFonts w:cs="Arial"/>
              <w:sz w:val="20"/>
            </w:rPr>
          </w:pPr>
          <w:r w:rsidRPr="002626CD">
            <w:rPr>
              <w:rFonts w:cs="Arial"/>
              <w:sz w:val="20"/>
            </w:rPr>
            <w:fldChar w:fldCharType="begin"/>
          </w:r>
          <w:r w:rsidRPr="002626CD">
            <w:rPr>
              <w:rFonts w:cs="Arial"/>
              <w:sz w:val="20"/>
            </w:rPr>
            <w:instrText xml:space="preserve"> DOCPROPERTY  Category  \* MERGEFORMAT </w:instrText>
          </w:r>
          <w:r w:rsidRPr="002626CD">
            <w:rPr>
              <w:rFonts w:cs="Arial"/>
              <w:sz w:val="20"/>
            </w:rPr>
            <w:fldChar w:fldCharType="separate"/>
          </w:r>
          <w:r w:rsidRPr="002626CD">
            <w:rPr>
              <w:rFonts w:cs="Arial"/>
              <w:sz w:val="20"/>
            </w:rPr>
            <w:t>HEALTH, SAFETY, ENVIRONMENT AND QUALITY MANAGEMENT SYSTEM</w:t>
          </w:r>
          <w:r w:rsidRPr="002626CD">
            <w:rPr>
              <w:rFonts w:cs="Arial"/>
              <w:sz w:val="20"/>
            </w:rPr>
            <w:fldChar w:fldCharType="end"/>
          </w:r>
        </w:p>
        <w:p w14:paraId="51ED4D25" w14:textId="77777777" w:rsidR="002626CD" w:rsidRPr="003E784E" w:rsidRDefault="002626CD" w:rsidP="002626CD">
          <w:pPr>
            <w:spacing w:after="0" w:line="276" w:lineRule="auto"/>
            <w:jc w:val="center"/>
            <w:rPr>
              <w:rFonts w:ascii="Arial" w:hAnsi="Arial" w:cs="Arial"/>
              <w:i/>
              <w:sz w:val="16"/>
            </w:rPr>
          </w:pPr>
        </w:p>
        <w:p w14:paraId="588231F4" w14:textId="77777777" w:rsidR="003E784E" w:rsidRPr="003E784E" w:rsidRDefault="003E784E" w:rsidP="003E784E">
          <w:pPr>
            <w:pStyle w:val="NoSpacing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3E784E">
            <w:rPr>
              <w:rFonts w:ascii="Arial" w:hAnsi="Arial" w:cs="Arial"/>
              <w:b/>
              <w:sz w:val="20"/>
              <w:szCs w:val="24"/>
            </w:rPr>
            <w:t>EXTRA WORK ALLOWANCE REQUISITIONS</w:t>
          </w:r>
        </w:p>
        <w:p w14:paraId="17B5736A" w14:textId="15C333CD" w:rsidR="002626CD" w:rsidRPr="003E784E" w:rsidRDefault="003E784E" w:rsidP="003E784E">
          <w:pPr>
            <w:spacing w:after="0" w:line="276" w:lineRule="auto"/>
            <w:jc w:val="center"/>
            <w:rPr>
              <w:rFonts w:ascii="Arial" w:hAnsi="Arial" w:cs="Arial"/>
              <w:b/>
              <w:sz w:val="14"/>
            </w:rPr>
          </w:pPr>
          <w:r w:rsidRPr="003E784E">
            <w:rPr>
              <w:rFonts w:ascii="Arial" w:hAnsi="Arial" w:cs="Arial"/>
              <w:b/>
              <w:sz w:val="20"/>
              <w:szCs w:val="24"/>
            </w:rPr>
            <w:t>GRAB MAINTENANCE &amp; OPEN / CLOSE TEST</w:t>
          </w:r>
        </w:p>
        <w:p w14:paraId="125D9791" w14:textId="77777777" w:rsidR="002626CD" w:rsidRPr="003E784E" w:rsidRDefault="002626CD" w:rsidP="002626CD">
          <w:pPr>
            <w:spacing w:after="0" w:line="276" w:lineRule="auto"/>
            <w:jc w:val="center"/>
            <w:rPr>
              <w:rFonts w:ascii="Arial" w:hAnsi="Arial" w:cs="Arial"/>
              <w:b/>
              <w:sz w:val="14"/>
            </w:rPr>
          </w:pPr>
        </w:p>
        <w:p w14:paraId="27195D5C" w14:textId="77777777" w:rsidR="002626CD" w:rsidRPr="002626CD" w:rsidRDefault="002626CD" w:rsidP="002626CD">
          <w:pPr>
            <w:spacing w:after="0" w:line="276" w:lineRule="auto"/>
            <w:jc w:val="center"/>
            <w:rPr>
              <w:rFonts w:ascii="Arial" w:hAnsi="Arial" w:cs="Arial"/>
              <w:sz w:val="20"/>
            </w:rPr>
          </w:pPr>
          <w:r w:rsidRPr="002626CD">
            <w:rPr>
              <w:rFonts w:ascii="Arial" w:hAnsi="Arial" w:cs="Arial"/>
              <w:sz w:val="20"/>
            </w:rPr>
            <w:t>Reporting Forms Manual</w:t>
          </w:r>
        </w:p>
      </w:tc>
      <w:tc>
        <w:tcPr>
          <w:tcW w:w="2159" w:type="dxa"/>
          <w:vAlign w:val="center"/>
        </w:tcPr>
        <w:p w14:paraId="131F6093" w14:textId="77777777" w:rsidR="002626CD" w:rsidRPr="002626CD" w:rsidRDefault="002626CD" w:rsidP="002626CD">
          <w:pPr>
            <w:spacing w:after="0" w:line="276" w:lineRule="auto"/>
            <w:jc w:val="both"/>
            <w:rPr>
              <w:rFonts w:ascii="Arial" w:hAnsi="Arial" w:cs="Arial"/>
              <w:snapToGrid w:val="0"/>
              <w:sz w:val="18"/>
            </w:rPr>
          </w:pPr>
          <w:r w:rsidRPr="002626CD">
            <w:rPr>
              <w:rFonts w:ascii="Arial" w:hAnsi="Arial" w:cs="Arial"/>
              <w:snapToGrid w:val="0"/>
              <w:sz w:val="18"/>
            </w:rPr>
            <w:t xml:space="preserve">Page </w:t>
          </w:r>
          <w:r w:rsidRPr="002626CD">
            <w:rPr>
              <w:rFonts w:ascii="Arial" w:hAnsi="Arial" w:cs="Arial"/>
              <w:b/>
              <w:snapToGrid w:val="0"/>
              <w:sz w:val="18"/>
            </w:rPr>
            <w:fldChar w:fldCharType="begin"/>
          </w:r>
          <w:r w:rsidRPr="002626CD">
            <w:rPr>
              <w:rFonts w:ascii="Arial" w:hAnsi="Arial" w:cs="Arial"/>
              <w:b/>
              <w:snapToGrid w:val="0"/>
              <w:sz w:val="18"/>
            </w:rPr>
            <w:instrText xml:space="preserve"> PAGE  \* Arabic  \* MERGEFORMAT </w:instrText>
          </w:r>
          <w:r w:rsidRPr="002626CD">
            <w:rPr>
              <w:rFonts w:ascii="Arial" w:hAnsi="Arial" w:cs="Arial"/>
              <w:b/>
              <w:snapToGrid w:val="0"/>
              <w:sz w:val="18"/>
            </w:rPr>
            <w:fldChar w:fldCharType="separate"/>
          </w:r>
          <w:r w:rsidRPr="002626CD">
            <w:rPr>
              <w:rFonts w:ascii="Arial" w:hAnsi="Arial" w:cs="Arial"/>
              <w:b/>
              <w:noProof/>
              <w:snapToGrid w:val="0"/>
              <w:sz w:val="18"/>
            </w:rPr>
            <w:t>1</w:t>
          </w:r>
          <w:r w:rsidRPr="002626CD">
            <w:rPr>
              <w:rFonts w:ascii="Arial" w:hAnsi="Arial" w:cs="Arial"/>
              <w:b/>
              <w:snapToGrid w:val="0"/>
              <w:sz w:val="18"/>
            </w:rPr>
            <w:fldChar w:fldCharType="end"/>
          </w:r>
          <w:r w:rsidRPr="002626CD">
            <w:rPr>
              <w:rFonts w:ascii="Arial" w:hAnsi="Arial" w:cs="Arial"/>
              <w:snapToGrid w:val="0"/>
              <w:sz w:val="18"/>
            </w:rPr>
            <w:t xml:space="preserve"> of </w:t>
          </w:r>
          <w:r w:rsidRPr="002626CD">
            <w:rPr>
              <w:rFonts w:ascii="Arial" w:hAnsi="Arial" w:cs="Arial"/>
              <w:b/>
              <w:snapToGrid w:val="0"/>
              <w:sz w:val="18"/>
            </w:rPr>
            <w:fldChar w:fldCharType="begin"/>
          </w:r>
          <w:r w:rsidRPr="002626CD">
            <w:rPr>
              <w:rFonts w:ascii="Arial" w:hAnsi="Arial" w:cs="Arial"/>
              <w:b/>
              <w:snapToGrid w:val="0"/>
              <w:sz w:val="18"/>
            </w:rPr>
            <w:instrText xml:space="preserve"> NUMPAGES  \* Arabic  \* MERGEFORMAT </w:instrText>
          </w:r>
          <w:r w:rsidRPr="002626CD">
            <w:rPr>
              <w:rFonts w:ascii="Arial" w:hAnsi="Arial" w:cs="Arial"/>
              <w:b/>
              <w:snapToGrid w:val="0"/>
              <w:sz w:val="18"/>
            </w:rPr>
            <w:fldChar w:fldCharType="separate"/>
          </w:r>
          <w:r w:rsidRPr="002626CD">
            <w:rPr>
              <w:rFonts w:ascii="Arial" w:hAnsi="Arial" w:cs="Arial"/>
              <w:b/>
              <w:noProof/>
              <w:snapToGrid w:val="0"/>
              <w:sz w:val="18"/>
            </w:rPr>
            <w:t>1</w:t>
          </w:r>
          <w:r w:rsidRPr="002626CD">
            <w:rPr>
              <w:rFonts w:ascii="Arial" w:hAnsi="Arial" w:cs="Arial"/>
              <w:b/>
              <w:snapToGrid w:val="0"/>
              <w:sz w:val="18"/>
            </w:rPr>
            <w:fldChar w:fldCharType="end"/>
          </w:r>
        </w:p>
        <w:p w14:paraId="35C8AC30" w14:textId="77777777" w:rsidR="002626CD" w:rsidRPr="002626CD" w:rsidRDefault="002626CD" w:rsidP="002626CD">
          <w:pPr>
            <w:spacing w:after="0" w:line="276" w:lineRule="auto"/>
            <w:jc w:val="both"/>
            <w:rPr>
              <w:rFonts w:ascii="Arial" w:hAnsi="Arial" w:cs="Arial"/>
              <w:sz w:val="18"/>
            </w:rPr>
          </w:pPr>
          <w:r w:rsidRPr="002626CD">
            <w:rPr>
              <w:rFonts w:ascii="Arial" w:hAnsi="Arial" w:cs="Arial"/>
              <w:snapToGrid w:val="0"/>
              <w:sz w:val="18"/>
            </w:rPr>
            <w:t>Form : 8.2.1.B</w:t>
          </w:r>
        </w:p>
        <w:p w14:paraId="6E827D89" w14:textId="0A80FB7B" w:rsidR="002626CD" w:rsidRPr="002626CD" w:rsidRDefault="002626CD" w:rsidP="002626CD">
          <w:pPr>
            <w:spacing w:after="0" w:line="276" w:lineRule="auto"/>
            <w:jc w:val="both"/>
            <w:rPr>
              <w:rFonts w:ascii="Arial" w:hAnsi="Arial" w:cs="Arial"/>
              <w:sz w:val="18"/>
            </w:rPr>
          </w:pPr>
          <w:r w:rsidRPr="002626CD">
            <w:rPr>
              <w:rFonts w:ascii="Arial" w:hAnsi="Arial" w:cs="Arial"/>
              <w:sz w:val="18"/>
            </w:rPr>
            <w:t xml:space="preserve">Date  </w:t>
          </w:r>
          <w:r w:rsidR="004C3C76">
            <w:rPr>
              <w:rFonts w:ascii="Arial" w:hAnsi="Arial" w:cs="Arial"/>
              <w:sz w:val="18"/>
            </w:rPr>
            <w:t>:</w:t>
          </w:r>
          <w:r w:rsidR="00E559AC">
            <w:rPr>
              <w:rFonts w:ascii="Arial" w:hAnsi="Arial" w:cs="Arial"/>
              <w:sz w:val="18"/>
            </w:rPr>
            <w:t xml:space="preserve"> 1</w:t>
          </w:r>
          <w:r w:rsidR="00187C9C">
            <w:rPr>
              <w:rFonts w:ascii="Arial" w:hAnsi="Arial" w:cs="Arial"/>
              <w:sz w:val="18"/>
            </w:rPr>
            <w:t>4</w:t>
          </w:r>
          <w:r w:rsidR="00E559AC">
            <w:rPr>
              <w:rFonts w:ascii="Arial" w:hAnsi="Arial" w:cs="Arial"/>
              <w:sz w:val="18"/>
            </w:rPr>
            <w:t>-</w:t>
          </w:r>
          <w:r w:rsidR="00187C9C">
            <w:rPr>
              <w:rFonts w:ascii="Arial" w:hAnsi="Arial" w:cs="Arial"/>
              <w:sz w:val="18"/>
            </w:rPr>
            <w:t>Aug</w:t>
          </w:r>
          <w:r w:rsidR="00E559AC">
            <w:rPr>
              <w:rFonts w:ascii="Arial" w:hAnsi="Arial" w:cs="Arial"/>
              <w:sz w:val="18"/>
            </w:rPr>
            <w:t>-2</w:t>
          </w:r>
          <w:r w:rsidR="00187C9C">
            <w:rPr>
              <w:rFonts w:ascii="Arial" w:hAnsi="Arial" w:cs="Arial"/>
              <w:sz w:val="18"/>
            </w:rPr>
            <w:t>5</w:t>
          </w:r>
        </w:p>
        <w:p w14:paraId="1F16D148" w14:textId="690899E7" w:rsidR="002626CD" w:rsidRPr="002626CD" w:rsidRDefault="002626CD" w:rsidP="002626CD">
          <w:pPr>
            <w:spacing w:after="0" w:line="276" w:lineRule="auto"/>
            <w:jc w:val="both"/>
            <w:rPr>
              <w:rFonts w:ascii="Arial" w:hAnsi="Arial" w:cs="Arial"/>
              <w:sz w:val="18"/>
            </w:rPr>
          </w:pPr>
          <w:r w:rsidRPr="002626CD">
            <w:rPr>
              <w:rFonts w:ascii="Arial" w:hAnsi="Arial" w:cs="Arial"/>
              <w:sz w:val="18"/>
            </w:rPr>
            <w:t>Rev   : 1</w:t>
          </w:r>
          <w:r w:rsidR="004C3C76">
            <w:rPr>
              <w:rFonts w:ascii="Arial" w:hAnsi="Arial" w:cs="Arial"/>
              <w:sz w:val="18"/>
            </w:rPr>
            <w:t>0.0</w:t>
          </w:r>
        </w:p>
        <w:p w14:paraId="496768D5" w14:textId="553F64C1" w:rsidR="002626CD" w:rsidRPr="002626CD" w:rsidRDefault="002626CD" w:rsidP="002626CD">
          <w:pPr>
            <w:spacing w:after="0" w:line="276" w:lineRule="auto"/>
            <w:jc w:val="both"/>
            <w:rPr>
              <w:rFonts w:ascii="Arial" w:hAnsi="Arial" w:cs="Arial"/>
              <w:sz w:val="18"/>
            </w:rPr>
          </w:pPr>
          <w:r w:rsidRPr="002626CD">
            <w:rPr>
              <w:rFonts w:ascii="Arial" w:hAnsi="Arial" w:cs="Arial"/>
              <w:sz w:val="18"/>
            </w:rPr>
            <w:t xml:space="preserve">App By : </w:t>
          </w:r>
          <w:r w:rsidRPr="002626CD">
            <w:rPr>
              <w:rFonts w:ascii="Arial" w:hAnsi="Arial" w:cs="Arial"/>
              <w:sz w:val="18"/>
            </w:rPr>
            <w:fldChar w:fldCharType="begin"/>
          </w:r>
          <w:r w:rsidRPr="002626CD">
            <w:rPr>
              <w:rFonts w:ascii="Arial" w:hAnsi="Arial" w:cs="Arial"/>
              <w:sz w:val="18"/>
            </w:rPr>
            <w:instrText xml:space="preserve"> DOCPROPERTY  ApprovedBy  \* MERGEFORMAT </w:instrText>
          </w:r>
          <w:r w:rsidRPr="002626CD">
            <w:rPr>
              <w:rFonts w:ascii="Arial" w:hAnsi="Arial" w:cs="Arial"/>
              <w:sz w:val="18"/>
            </w:rPr>
            <w:fldChar w:fldCharType="separate"/>
          </w:r>
          <w:r w:rsidRPr="002626CD">
            <w:rPr>
              <w:rFonts w:ascii="Arial" w:hAnsi="Arial" w:cs="Arial"/>
              <w:sz w:val="18"/>
            </w:rPr>
            <w:t xml:space="preserve"> </w:t>
          </w:r>
          <w:r w:rsidRPr="002626CD">
            <w:rPr>
              <w:rFonts w:ascii="Arial" w:hAnsi="Arial" w:cs="Arial"/>
              <w:sz w:val="18"/>
            </w:rPr>
            <w:fldChar w:fldCharType="end"/>
          </w:r>
          <w:r w:rsidR="00187C9C">
            <w:rPr>
              <w:rFonts w:ascii="Arial" w:hAnsi="Arial" w:cs="Arial"/>
              <w:sz w:val="18"/>
            </w:rPr>
            <w:t>DPA</w:t>
          </w:r>
        </w:p>
      </w:tc>
    </w:tr>
  </w:tbl>
  <w:p w14:paraId="127A58F8" w14:textId="77777777" w:rsidR="002626CD" w:rsidRPr="002626CD" w:rsidRDefault="002626CD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46CF" w14:textId="77777777" w:rsidR="00187C9C" w:rsidRDefault="00187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C9"/>
    <w:rsid w:val="00076EAE"/>
    <w:rsid w:val="000D21F3"/>
    <w:rsid w:val="0013666D"/>
    <w:rsid w:val="00153F92"/>
    <w:rsid w:val="00187C9C"/>
    <w:rsid w:val="001908BA"/>
    <w:rsid w:val="001A7C16"/>
    <w:rsid w:val="001D793A"/>
    <w:rsid w:val="002205CE"/>
    <w:rsid w:val="002216AA"/>
    <w:rsid w:val="002234B9"/>
    <w:rsid w:val="002626CD"/>
    <w:rsid w:val="0027298B"/>
    <w:rsid w:val="00295881"/>
    <w:rsid w:val="002B5001"/>
    <w:rsid w:val="002E1A1D"/>
    <w:rsid w:val="003029F0"/>
    <w:rsid w:val="00335DDB"/>
    <w:rsid w:val="00356FB5"/>
    <w:rsid w:val="0036117F"/>
    <w:rsid w:val="00365951"/>
    <w:rsid w:val="00394209"/>
    <w:rsid w:val="003947BA"/>
    <w:rsid w:val="003B191D"/>
    <w:rsid w:val="003E217A"/>
    <w:rsid w:val="003E784E"/>
    <w:rsid w:val="00404E89"/>
    <w:rsid w:val="00414632"/>
    <w:rsid w:val="004340CB"/>
    <w:rsid w:val="00463A77"/>
    <w:rsid w:val="00483EC0"/>
    <w:rsid w:val="004C3C76"/>
    <w:rsid w:val="004E007E"/>
    <w:rsid w:val="005413EB"/>
    <w:rsid w:val="00544CA2"/>
    <w:rsid w:val="00561065"/>
    <w:rsid w:val="0058277B"/>
    <w:rsid w:val="005A67C9"/>
    <w:rsid w:val="006337CA"/>
    <w:rsid w:val="00646EC8"/>
    <w:rsid w:val="00683E5D"/>
    <w:rsid w:val="006F42B0"/>
    <w:rsid w:val="007005B1"/>
    <w:rsid w:val="00741C09"/>
    <w:rsid w:val="00765B8C"/>
    <w:rsid w:val="00797969"/>
    <w:rsid w:val="00851577"/>
    <w:rsid w:val="0087431B"/>
    <w:rsid w:val="0089295E"/>
    <w:rsid w:val="008B1F1A"/>
    <w:rsid w:val="008B62E8"/>
    <w:rsid w:val="008C66FC"/>
    <w:rsid w:val="008E067F"/>
    <w:rsid w:val="0090670E"/>
    <w:rsid w:val="0091467D"/>
    <w:rsid w:val="0094581E"/>
    <w:rsid w:val="0094680C"/>
    <w:rsid w:val="009B5DC6"/>
    <w:rsid w:val="00A05008"/>
    <w:rsid w:val="00A14BF3"/>
    <w:rsid w:val="00A4419C"/>
    <w:rsid w:val="00A751E4"/>
    <w:rsid w:val="00AF4C30"/>
    <w:rsid w:val="00B055F8"/>
    <w:rsid w:val="00B173A7"/>
    <w:rsid w:val="00B45558"/>
    <w:rsid w:val="00B55865"/>
    <w:rsid w:val="00B773ED"/>
    <w:rsid w:val="00B84E5A"/>
    <w:rsid w:val="00BB2EAA"/>
    <w:rsid w:val="00BD4607"/>
    <w:rsid w:val="00C04209"/>
    <w:rsid w:val="00CA20A3"/>
    <w:rsid w:val="00D01AB2"/>
    <w:rsid w:val="00D94E9D"/>
    <w:rsid w:val="00DA3068"/>
    <w:rsid w:val="00DC4EF6"/>
    <w:rsid w:val="00DE6241"/>
    <w:rsid w:val="00E22C95"/>
    <w:rsid w:val="00E559AC"/>
    <w:rsid w:val="00E94E15"/>
    <w:rsid w:val="00EB22E4"/>
    <w:rsid w:val="00EF3839"/>
    <w:rsid w:val="00F322C2"/>
    <w:rsid w:val="00F53A94"/>
    <w:rsid w:val="00F74602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7C220"/>
  <w15:docId w15:val="{6BAAB54B-6C1E-44BF-9E26-666DC066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0E"/>
  </w:style>
  <w:style w:type="paragraph" w:styleId="Footer">
    <w:name w:val="footer"/>
    <w:basedOn w:val="Normal"/>
    <w:link w:val="FooterChar"/>
    <w:uiPriority w:val="99"/>
    <w:unhideWhenUsed/>
    <w:rsid w:val="00906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0E"/>
  </w:style>
  <w:style w:type="character" w:styleId="PlaceholderText">
    <w:name w:val="Placeholder Text"/>
    <w:basedOn w:val="DefaultParagraphFont"/>
    <w:uiPriority w:val="99"/>
    <w:semiHidden/>
    <w:rsid w:val="0090670E"/>
    <w:rPr>
      <w:color w:val="808080"/>
    </w:rPr>
  </w:style>
  <w:style w:type="table" w:styleId="TableGrid">
    <w:name w:val="Table Grid"/>
    <w:basedOn w:val="TableNormal"/>
    <w:uiPriority w:val="39"/>
    <w:rsid w:val="0048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9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1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65951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365951"/>
    <w:rPr>
      <w:rFonts w:ascii="Arial" w:eastAsia="Times New Roman" w:hAnsi="Arial" w:cs="Times New Roman"/>
      <w:i/>
      <w:snapToGrid w:val="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2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n\Desktop\IVS%20BEACHWOOD%20-%20GRAB%20Picture%20Submission%20-%20FEB%2020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B8E405E5AD434D9016DB8A83A0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EBBB-A38A-46FC-A0B9-B4202C58E21B}"/>
      </w:docPartPr>
      <w:docPartBody>
        <w:p w:rsidR="008925B2" w:rsidRDefault="008B74D9" w:rsidP="008B74D9">
          <w:pPr>
            <w:pStyle w:val="DEB8E405E5AD434D9016DB8A83A085F2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984315586CF340FEB8771B23D860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0C1E-9BA9-4C2F-922B-ED9787CC24C4}"/>
      </w:docPartPr>
      <w:docPartBody>
        <w:p w:rsidR="008925B2" w:rsidRDefault="008B74D9" w:rsidP="008B74D9">
          <w:pPr>
            <w:pStyle w:val="984315586CF340FEB8771B23D8603499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8CE4F4F2FD2477392A03F180D7B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51EF-7B09-44E7-A8CD-1B3354EF7D09}"/>
      </w:docPartPr>
      <w:docPartBody>
        <w:p w:rsidR="008925B2" w:rsidRDefault="008B74D9" w:rsidP="008B74D9">
          <w:pPr>
            <w:pStyle w:val="E8CE4F4F2FD2477392A03F180D7BD3ED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012AED6323D4EC5A40C5BCB1E35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E185-6A62-4444-983F-ADE586AB3356}"/>
      </w:docPartPr>
      <w:docPartBody>
        <w:p w:rsidR="008925B2" w:rsidRDefault="008B74D9" w:rsidP="008B74D9">
          <w:pPr>
            <w:pStyle w:val="F012AED6323D4EC5A40C5BCB1E35FEBA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AB021D6CDDDD4DA6A4CE217EB9952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3111-FB89-46DA-A634-CE7F87A12B24}"/>
      </w:docPartPr>
      <w:docPartBody>
        <w:p w:rsidR="008925B2" w:rsidRDefault="008B74D9" w:rsidP="008B74D9">
          <w:pPr>
            <w:pStyle w:val="AB021D6CDDDD4DA6A4CE217EB9952DE0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6E367FAFE894EC3AB62AC6B4920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FF3D7-99D2-4DDB-9E3A-81C22C4CEC72}"/>
      </w:docPartPr>
      <w:docPartBody>
        <w:p w:rsidR="008925B2" w:rsidRDefault="008B74D9" w:rsidP="008B74D9">
          <w:pPr>
            <w:pStyle w:val="E6E367FAFE894EC3AB62AC6B49209315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4F429AFBB574584A1B5F51461B4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EC88C-090C-4B3E-8340-50FD3CA71CB3}"/>
      </w:docPartPr>
      <w:docPartBody>
        <w:p w:rsidR="008925B2" w:rsidRDefault="008B74D9" w:rsidP="008B74D9">
          <w:pPr>
            <w:pStyle w:val="34F429AFBB574584A1B5F51461B46476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8DA571402F749EAAC01BA01DE31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4E47-15DE-413E-A31C-CB8B9F739CF4}"/>
      </w:docPartPr>
      <w:docPartBody>
        <w:p w:rsidR="008925B2" w:rsidRDefault="008B74D9" w:rsidP="008B74D9">
          <w:pPr>
            <w:pStyle w:val="88DA571402F749EAAC01BA01DE31C647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0173FFFB5A074F8DA71C7E810263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08FB-4F5A-419C-8CA9-434D9ED33927}"/>
      </w:docPartPr>
      <w:docPartBody>
        <w:p w:rsidR="008925B2" w:rsidRDefault="008B74D9" w:rsidP="008B74D9">
          <w:pPr>
            <w:pStyle w:val="0173FFFB5A074F8DA71C7E810263686A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F922B04D5794FBFBDAAC3461161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1C6C-E17F-4FF9-A4CF-12E441DF33BB}"/>
      </w:docPartPr>
      <w:docPartBody>
        <w:p w:rsidR="008925B2" w:rsidRDefault="008B74D9" w:rsidP="008B74D9">
          <w:pPr>
            <w:pStyle w:val="1F922B04D5794FBFBDAAC34611617262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7281A7551A74CB8B961514A8EBA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E42BB-8A72-46A4-B879-FBEC7885712F}"/>
      </w:docPartPr>
      <w:docPartBody>
        <w:p w:rsidR="008925B2" w:rsidRDefault="008B74D9" w:rsidP="008B74D9">
          <w:pPr>
            <w:pStyle w:val="D7281A7551A74CB8B961514A8EBAC825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76F89D21E50D4E92B434ED3BCC91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2B2B-8E60-4F8A-ACA5-E1E1B0ED2B7F}"/>
      </w:docPartPr>
      <w:docPartBody>
        <w:p w:rsidR="008925B2" w:rsidRDefault="008B74D9" w:rsidP="008B74D9">
          <w:pPr>
            <w:pStyle w:val="76F89D21E50D4E92B434ED3BCC91135D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C673780F2B84E38928F3B58E805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2E150-E7BC-4A13-80C3-92EFE513C84A}"/>
      </w:docPartPr>
      <w:docPartBody>
        <w:p w:rsidR="008925B2" w:rsidRDefault="008B74D9" w:rsidP="008B74D9">
          <w:pPr>
            <w:pStyle w:val="EC673780F2B84E38928F3B58E805EF2C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62E21D9A27CF46FB8F4B54E13684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7FD2-4254-4B36-B79A-A449F3B32FDE}"/>
      </w:docPartPr>
      <w:docPartBody>
        <w:p w:rsidR="008925B2" w:rsidRDefault="008B74D9" w:rsidP="008B74D9">
          <w:pPr>
            <w:pStyle w:val="62E21D9A27CF46FB8F4B54E136845068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42874C060514F00AFFB073EA23D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CA65-1D60-450D-B9EB-A5AF9B24C0C5}"/>
      </w:docPartPr>
      <w:docPartBody>
        <w:p w:rsidR="008925B2" w:rsidRDefault="008B74D9" w:rsidP="008B74D9">
          <w:pPr>
            <w:pStyle w:val="442874C060514F00AFFB073EA23D2D37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2F2D2B4367944F8B99DD4833D07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5007-4A71-4BCF-ADE1-5FBCA6F7D5F0}"/>
      </w:docPartPr>
      <w:docPartBody>
        <w:p w:rsidR="008925B2" w:rsidRDefault="008B74D9" w:rsidP="008B74D9">
          <w:pPr>
            <w:pStyle w:val="12F2D2B4367944F8B99DD4833D07EED0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3BE8EBE3EDC45AFBC99F3E0B050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8F464-74F3-4FD8-934A-4BC3AC052BB8}"/>
      </w:docPartPr>
      <w:docPartBody>
        <w:p w:rsidR="008925B2" w:rsidRDefault="008B74D9" w:rsidP="008B74D9">
          <w:pPr>
            <w:pStyle w:val="33BE8EBE3EDC45AFBC99F3E0B050900E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A30F0B351C44A7C9C33FD941002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A195-95D4-4870-B118-1AA46A8C12DD}"/>
      </w:docPartPr>
      <w:docPartBody>
        <w:p w:rsidR="008925B2" w:rsidRDefault="008B74D9" w:rsidP="008B74D9">
          <w:pPr>
            <w:pStyle w:val="4A30F0B351C44A7C9C33FD9410024E2F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4794FC5E5AF4E4E9C8C1AF2E2A3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188F-C1B6-4846-A7DA-D2042717A440}"/>
      </w:docPartPr>
      <w:docPartBody>
        <w:p w:rsidR="008925B2" w:rsidRDefault="008B74D9" w:rsidP="008B74D9">
          <w:pPr>
            <w:pStyle w:val="44794FC5E5AF4E4E9C8C1AF2E2A32B15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C63F87DC0604145A026C81D5F81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8C83-541C-4E8A-8593-06456DE2FE86}"/>
      </w:docPartPr>
      <w:docPartBody>
        <w:p w:rsidR="008925B2" w:rsidRDefault="008B74D9" w:rsidP="008B74D9">
          <w:pPr>
            <w:pStyle w:val="FC63F87DC0604145A026C81D5F81573D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188D62E6CC84476B81DFA45EBFB5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2722-3FF6-4579-BA1B-E3C7800E5E01}"/>
      </w:docPartPr>
      <w:docPartBody>
        <w:p w:rsidR="008925B2" w:rsidRDefault="008B74D9" w:rsidP="008B74D9">
          <w:pPr>
            <w:pStyle w:val="8188D62E6CC84476B81DFA45EBFB57C3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CE381208FCF416ABE7F5E947EA3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00D0-C798-4FF4-B171-8659ACBECB13}"/>
      </w:docPartPr>
      <w:docPartBody>
        <w:p w:rsidR="008925B2" w:rsidRDefault="008B74D9" w:rsidP="008B74D9">
          <w:pPr>
            <w:pStyle w:val="3CE381208FCF416ABE7F5E947EA30FB4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E8F61CA668D4B6BB469B919396F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A992-7100-45F2-B56F-5CCE610A8936}"/>
      </w:docPartPr>
      <w:docPartBody>
        <w:p w:rsidR="008925B2" w:rsidRDefault="008B74D9" w:rsidP="008B74D9">
          <w:pPr>
            <w:pStyle w:val="FE8F61CA668D4B6BB469B919396F6B2F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868C64BD6E94F669A77088D0825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AB5D3-F61F-48E0-B710-7B49F059479B}"/>
      </w:docPartPr>
      <w:docPartBody>
        <w:p w:rsidR="008925B2" w:rsidRDefault="008B74D9" w:rsidP="008B74D9">
          <w:pPr>
            <w:pStyle w:val="D868C64BD6E94F669A77088D08257502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7F349F03C0D54C319BA6DACBEAF23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D0028-F2B0-4811-8B93-ED55C3BDA7C0}"/>
      </w:docPartPr>
      <w:docPartBody>
        <w:p w:rsidR="008925B2" w:rsidRDefault="008B74D9" w:rsidP="008B74D9">
          <w:pPr>
            <w:pStyle w:val="7F349F03C0D54C319BA6DACBEAF23B9D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5F428FC0DF6C4B14997316FD53B36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20866-C4A0-47B6-A9BD-83F9A6433B34}"/>
      </w:docPartPr>
      <w:docPartBody>
        <w:p w:rsidR="008925B2" w:rsidRDefault="008B74D9" w:rsidP="008B74D9">
          <w:pPr>
            <w:pStyle w:val="5F428FC0DF6C4B14997316FD53B36B99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AD829953F96A486285C24A5BA46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11E8-80C0-4775-8E68-490025C1EB4F}"/>
      </w:docPartPr>
      <w:docPartBody>
        <w:p w:rsidR="008925B2" w:rsidRDefault="008B74D9" w:rsidP="008B74D9">
          <w:pPr>
            <w:pStyle w:val="AD829953F96A486285C24A5BA46FBFDE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5245854588B42FFAA4F3BFE2C89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3F42B-DFAE-4EFD-B53E-9CB75284873C}"/>
      </w:docPartPr>
      <w:docPartBody>
        <w:p w:rsidR="008925B2" w:rsidRDefault="008B74D9" w:rsidP="008B74D9">
          <w:pPr>
            <w:pStyle w:val="85245854588B42FFAA4F3BFE2C895F7C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7EBC3CC5F25A43DB9199724B6964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AC55-A602-4A84-81BC-E23DCB09604B}"/>
      </w:docPartPr>
      <w:docPartBody>
        <w:p w:rsidR="008925B2" w:rsidRDefault="008B74D9" w:rsidP="008B74D9">
          <w:pPr>
            <w:pStyle w:val="7EBC3CC5F25A43DB9199724B6964AD9A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7FC34248C4A430B922750E80363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370B-1644-44B2-B219-69D4DEB09AD4}"/>
      </w:docPartPr>
      <w:docPartBody>
        <w:p w:rsidR="008925B2" w:rsidRDefault="008B74D9" w:rsidP="008B74D9">
          <w:pPr>
            <w:pStyle w:val="D7FC34248C4A430B922750E803631341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4A110ED218941AE9B2BB783F0BF3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442DD-E385-43E1-9CFE-A196FABC5EE0}"/>
      </w:docPartPr>
      <w:docPartBody>
        <w:p w:rsidR="008925B2" w:rsidRDefault="008B74D9" w:rsidP="008B74D9">
          <w:pPr>
            <w:pStyle w:val="E4A110ED218941AE9B2BB783F0BF34DD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0A258E787BC9443B95C90CF85A216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1972-F2C7-46C3-A09B-58BFF89F701D}"/>
      </w:docPartPr>
      <w:docPartBody>
        <w:p w:rsidR="008925B2" w:rsidRDefault="008B74D9" w:rsidP="008B74D9">
          <w:pPr>
            <w:pStyle w:val="0A258E787BC9443B95C90CF85A216781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C1C4ACB53704B2E83B03D2B2AB24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422E-034F-41D2-92AC-7A46656D8A40}"/>
      </w:docPartPr>
      <w:docPartBody>
        <w:p w:rsidR="008925B2" w:rsidRDefault="008B74D9" w:rsidP="008B74D9">
          <w:pPr>
            <w:pStyle w:val="CC1C4ACB53704B2E83B03D2B2AB245CC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79308B80E90C453DB23361776606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6E71F-D5B8-490C-856D-3CC1DE3C3AD4}"/>
      </w:docPartPr>
      <w:docPartBody>
        <w:p w:rsidR="008925B2" w:rsidRDefault="008B74D9" w:rsidP="008B74D9">
          <w:pPr>
            <w:pStyle w:val="79308B80E90C453DB23361776606F7BE2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9835CE5E5C7C459DB13CBE99BC3A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AB0B-A373-4A39-9E60-05E7D15AFC01}"/>
      </w:docPartPr>
      <w:docPartBody>
        <w:p w:rsidR="008925B2" w:rsidRDefault="000F77C7" w:rsidP="000F77C7">
          <w:pPr>
            <w:pStyle w:val="9835CE5E5C7C459DB13CBE99BC3AE26F2"/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A0E149305F0F477B9AF3F46180D0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225A-A1B0-4D94-A9D6-F68520B73824}"/>
      </w:docPartPr>
      <w:docPartBody>
        <w:p w:rsidR="005F471B" w:rsidRDefault="005F471B" w:rsidP="005F471B">
          <w:pPr>
            <w:pStyle w:val="A0E149305F0F477B9AF3F46180D05E69"/>
          </w:pPr>
          <w:r w:rsidRPr="00366E2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C7"/>
    <w:rsid w:val="000F77C7"/>
    <w:rsid w:val="002144E1"/>
    <w:rsid w:val="002B6C60"/>
    <w:rsid w:val="005F471B"/>
    <w:rsid w:val="00866C48"/>
    <w:rsid w:val="008925B2"/>
    <w:rsid w:val="008B74D9"/>
    <w:rsid w:val="00A05008"/>
    <w:rsid w:val="00B2437B"/>
    <w:rsid w:val="00CA457D"/>
    <w:rsid w:val="00D81C83"/>
    <w:rsid w:val="00DC0B69"/>
    <w:rsid w:val="00E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71B"/>
    <w:rPr>
      <w:color w:val="808080"/>
    </w:rPr>
  </w:style>
  <w:style w:type="paragraph" w:customStyle="1" w:styleId="9835CE5E5C7C459DB13CBE99BC3AE26F2">
    <w:name w:val="9835CE5E5C7C459DB13CBE99BC3AE26F2"/>
    <w:rsid w:val="000F77C7"/>
    <w:rPr>
      <w:rFonts w:eastAsiaTheme="minorHAnsi"/>
      <w:lang w:eastAsia="en-US"/>
    </w:rPr>
  </w:style>
  <w:style w:type="paragraph" w:customStyle="1" w:styleId="DEB8E405E5AD434D9016DB8A83A085F220">
    <w:name w:val="DEB8E405E5AD434D9016DB8A83A085F220"/>
    <w:rsid w:val="008B74D9"/>
    <w:rPr>
      <w:rFonts w:eastAsiaTheme="minorHAnsi"/>
      <w:lang w:eastAsia="en-US"/>
    </w:rPr>
  </w:style>
  <w:style w:type="paragraph" w:customStyle="1" w:styleId="984315586CF340FEB8771B23D860349920">
    <w:name w:val="984315586CF340FEB8771B23D860349920"/>
    <w:rsid w:val="008B74D9"/>
    <w:rPr>
      <w:rFonts w:eastAsiaTheme="minorHAnsi"/>
      <w:lang w:eastAsia="en-US"/>
    </w:rPr>
  </w:style>
  <w:style w:type="paragraph" w:customStyle="1" w:styleId="E8CE4F4F2FD2477392A03F180D7BD3ED20">
    <w:name w:val="E8CE4F4F2FD2477392A03F180D7BD3ED20"/>
    <w:rsid w:val="008B74D9"/>
    <w:rPr>
      <w:rFonts w:eastAsiaTheme="minorHAnsi"/>
      <w:lang w:eastAsia="en-US"/>
    </w:rPr>
  </w:style>
  <w:style w:type="paragraph" w:customStyle="1" w:styleId="F012AED6323D4EC5A40C5BCB1E35FEBA20">
    <w:name w:val="F012AED6323D4EC5A40C5BCB1E35FEBA20"/>
    <w:rsid w:val="008B74D9"/>
    <w:rPr>
      <w:rFonts w:eastAsiaTheme="minorHAnsi"/>
      <w:lang w:eastAsia="en-US"/>
    </w:rPr>
  </w:style>
  <w:style w:type="paragraph" w:customStyle="1" w:styleId="AB021D6CDDDD4DA6A4CE217EB9952DE020">
    <w:name w:val="AB021D6CDDDD4DA6A4CE217EB9952DE020"/>
    <w:rsid w:val="008B74D9"/>
    <w:rPr>
      <w:rFonts w:eastAsiaTheme="minorHAnsi"/>
      <w:lang w:eastAsia="en-US"/>
    </w:rPr>
  </w:style>
  <w:style w:type="paragraph" w:customStyle="1" w:styleId="E6E367FAFE894EC3AB62AC6B4920931520">
    <w:name w:val="E6E367FAFE894EC3AB62AC6B4920931520"/>
    <w:rsid w:val="008B74D9"/>
    <w:rPr>
      <w:rFonts w:eastAsiaTheme="minorHAnsi"/>
      <w:lang w:eastAsia="en-US"/>
    </w:rPr>
  </w:style>
  <w:style w:type="paragraph" w:customStyle="1" w:styleId="34F429AFBB574584A1B5F51461B4647620">
    <w:name w:val="34F429AFBB574584A1B5F51461B4647620"/>
    <w:rsid w:val="008B74D9"/>
    <w:rPr>
      <w:rFonts w:eastAsiaTheme="minorHAnsi"/>
      <w:lang w:eastAsia="en-US"/>
    </w:rPr>
  </w:style>
  <w:style w:type="paragraph" w:customStyle="1" w:styleId="88DA571402F749EAAC01BA01DE31C64720">
    <w:name w:val="88DA571402F749EAAC01BA01DE31C64720"/>
    <w:rsid w:val="008B74D9"/>
    <w:rPr>
      <w:rFonts w:eastAsiaTheme="minorHAnsi"/>
      <w:lang w:eastAsia="en-US"/>
    </w:rPr>
  </w:style>
  <w:style w:type="paragraph" w:customStyle="1" w:styleId="0173FFFB5A074F8DA71C7E810263686A20">
    <w:name w:val="0173FFFB5A074F8DA71C7E810263686A20"/>
    <w:rsid w:val="008B74D9"/>
    <w:rPr>
      <w:rFonts w:eastAsiaTheme="minorHAnsi"/>
      <w:lang w:eastAsia="en-US"/>
    </w:rPr>
  </w:style>
  <w:style w:type="paragraph" w:customStyle="1" w:styleId="1F922B04D5794FBFBDAAC3461161726220">
    <w:name w:val="1F922B04D5794FBFBDAAC3461161726220"/>
    <w:rsid w:val="008B74D9"/>
    <w:rPr>
      <w:rFonts w:eastAsiaTheme="minorHAnsi"/>
      <w:lang w:eastAsia="en-US"/>
    </w:rPr>
  </w:style>
  <w:style w:type="paragraph" w:customStyle="1" w:styleId="D7281A7551A74CB8B961514A8EBAC82520">
    <w:name w:val="D7281A7551A74CB8B961514A8EBAC82520"/>
    <w:rsid w:val="008B74D9"/>
    <w:rPr>
      <w:rFonts w:eastAsiaTheme="minorHAnsi"/>
      <w:lang w:eastAsia="en-US"/>
    </w:rPr>
  </w:style>
  <w:style w:type="paragraph" w:customStyle="1" w:styleId="76F89D21E50D4E92B434ED3BCC91135D20">
    <w:name w:val="76F89D21E50D4E92B434ED3BCC91135D20"/>
    <w:rsid w:val="008B74D9"/>
    <w:rPr>
      <w:rFonts w:eastAsiaTheme="minorHAnsi"/>
      <w:lang w:eastAsia="en-US"/>
    </w:rPr>
  </w:style>
  <w:style w:type="paragraph" w:customStyle="1" w:styleId="EC673780F2B84E38928F3B58E805EF2C20">
    <w:name w:val="EC673780F2B84E38928F3B58E805EF2C20"/>
    <w:rsid w:val="008B74D9"/>
    <w:rPr>
      <w:rFonts w:eastAsiaTheme="minorHAnsi"/>
      <w:lang w:eastAsia="en-US"/>
    </w:rPr>
  </w:style>
  <w:style w:type="paragraph" w:customStyle="1" w:styleId="62E21D9A27CF46FB8F4B54E13684506820">
    <w:name w:val="62E21D9A27CF46FB8F4B54E13684506820"/>
    <w:rsid w:val="008B74D9"/>
    <w:rPr>
      <w:rFonts w:eastAsiaTheme="minorHAnsi"/>
      <w:lang w:eastAsia="en-US"/>
    </w:rPr>
  </w:style>
  <w:style w:type="paragraph" w:customStyle="1" w:styleId="442874C060514F00AFFB073EA23D2D3720">
    <w:name w:val="442874C060514F00AFFB073EA23D2D3720"/>
    <w:rsid w:val="008B74D9"/>
    <w:rPr>
      <w:rFonts w:eastAsiaTheme="minorHAnsi"/>
      <w:lang w:eastAsia="en-US"/>
    </w:rPr>
  </w:style>
  <w:style w:type="paragraph" w:customStyle="1" w:styleId="12F2D2B4367944F8B99DD4833D07EED020">
    <w:name w:val="12F2D2B4367944F8B99DD4833D07EED020"/>
    <w:rsid w:val="008B74D9"/>
    <w:rPr>
      <w:rFonts w:eastAsiaTheme="minorHAnsi"/>
      <w:lang w:eastAsia="en-US"/>
    </w:rPr>
  </w:style>
  <w:style w:type="paragraph" w:customStyle="1" w:styleId="33BE8EBE3EDC45AFBC99F3E0B050900E20">
    <w:name w:val="33BE8EBE3EDC45AFBC99F3E0B050900E20"/>
    <w:rsid w:val="008B74D9"/>
    <w:rPr>
      <w:rFonts w:eastAsiaTheme="minorHAnsi"/>
      <w:lang w:eastAsia="en-US"/>
    </w:rPr>
  </w:style>
  <w:style w:type="paragraph" w:customStyle="1" w:styleId="4A30F0B351C44A7C9C33FD9410024E2F20">
    <w:name w:val="4A30F0B351C44A7C9C33FD9410024E2F20"/>
    <w:rsid w:val="008B74D9"/>
    <w:rPr>
      <w:rFonts w:eastAsiaTheme="minorHAnsi"/>
      <w:lang w:eastAsia="en-US"/>
    </w:rPr>
  </w:style>
  <w:style w:type="paragraph" w:customStyle="1" w:styleId="44794FC5E5AF4E4E9C8C1AF2E2A32B1520">
    <w:name w:val="44794FC5E5AF4E4E9C8C1AF2E2A32B1520"/>
    <w:rsid w:val="008B74D9"/>
    <w:rPr>
      <w:rFonts w:eastAsiaTheme="minorHAnsi"/>
      <w:lang w:eastAsia="en-US"/>
    </w:rPr>
  </w:style>
  <w:style w:type="paragraph" w:customStyle="1" w:styleId="FC63F87DC0604145A026C81D5F81573D20">
    <w:name w:val="FC63F87DC0604145A026C81D5F81573D20"/>
    <w:rsid w:val="008B74D9"/>
    <w:rPr>
      <w:rFonts w:eastAsiaTheme="minorHAnsi"/>
      <w:lang w:eastAsia="en-US"/>
    </w:rPr>
  </w:style>
  <w:style w:type="paragraph" w:customStyle="1" w:styleId="8188D62E6CC84476B81DFA45EBFB57C320">
    <w:name w:val="8188D62E6CC84476B81DFA45EBFB57C320"/>
    <w:rsid w:val="008B74D9"/>
    <w:rPr>
      <w:rFonts w:eastAsiaTheme="minorHAnsi"/>
      <w:lang w:eastAsia="en-US"/>
    </w:rPr>
  </w:style>
  <w:style w:type="paragraph" w:customStyle="1" w:styleId="3CE381208FCF416ABE7F5E947EA30FB420">
    <w:name w:val="3CE381208FCF416ABE7F5E947EA30FB420"/>
    <w:rsid w:val="008B74D9"/>
    <w:rPr>
      <w:rFonts w:eastAsiaTheme="minorHAnsi"/>
      <w:lang w:eastAsia="en-US"/>
    </w:rPr>
  </w:style>
  <w:style w:type="paragraph" w:customStyle="1" w:styleId="FE8F61CA668D4B6BB469B919396F6B2F20">
    <w:name w:val="FE8F61CA668D4B6BB469B919396F6B2F20"/>
    <w:rsid w:val="008B74D9"/>
    <w:rPr>
      <w:rFonts w:eastAsiaTheme="minorHAnsi"/>
      <w:lang w:eastAsia="en-US"/>
    </w:rPr>
  </w:style>
  <w:style w:type="paragraph" w:customStyle="1" w:styleId="D868C64BD6E94F669A77088D0825750220">
    <w:name w:val="D868C64BD6E94F669A77088D0825750220"/>
    <w:rsid w:val="008B74D9"/>
    <w:rPr>
      <w:rFonts w:eastAsiaTheme="minorHAnsi"/>
      <w:lang w:eastAsia="en-US"/>
    </w:rPr>
  </w:style>
  <w:style w:type="paragraph" w:customStyle="1" w:styleId="7F349F03C0D54C319BA6DACBEAF23B9D20">
    <w:name w:val="7F349F03C0D54C319BA6DACBEAF23B9D20"/>
    <w:rsid w:val="008B74D9"/>
    <w:rPr>
      <w:rFonts w:eastAsiaTheme="minorHAnsi"/>
      <w:lang w:eastAsia="en-US"/>
    </w:rPr>
  </w:style>
  <w:style w:type="paragraph" w:customStyle="1" w:styleId="5F428FC0DF6C4B14997316FD53B36B9920">
    <w:name w:val="5F428FC0DF6C4B14997316FD53B36B9920"/>
    <w:rsid w:val="008B74D9"/>
    <w:rPr>
      <w:rFonts w:eastAsiaTheme="minorHAnsi"/>
      <w:lang w:eastAsia="en-US"/>
    </w:rPr>
  </w:style>
  <w:style w:type="paragraph" w:customStyle="1" w:styleId="AD829953F96A486285C24A5BA46FBFDE20">
    <w:name w:val="AD829953F96A486285C24A5BA46FBFDE20"/>
    <w:rsid w:val="008B74D9"/>
    <w:rPr>
      <w:rFonts w:eastAsiaTheme="minorHAnsi"/>
      <w:lang w:eastAsia="en-US"/>
    </w:rPr>
  </w:style>
  <w:style w:type="paragraph" w:customStyle="1" w:styleId="85245854588B42FFAA4F3BFE2C895F7C20">
    <w:name w:val="85245854588B42FFAA4F3BFE2C895F7C20"/>
    <w:rsid w:val="008B74D9"/>
    <w:rPr>
      <w:rFonts w:eastAsiaTheme="minorHAnsi"/>
      <w:lang w:eastAsia="en-US"/>
    </w:rPr>
  </w:style>
  <w:style w:type="paragraph" w:customStyle="1" w:styleId="7EBC3CC5F25A43DB9199724B6964AD9A20">
    <w:name w:val="7EBC3CC5F25A43DB9199724B6964AD9A20"/>
    <w:rsid w:val="008B74D9"/>
    <w:rPr>
      <w:rFonts w:eastAsiaTheme="minorHAnsi"/>
      <w:lang w:eastAsia="en-US"/>
    </w:rPr>
  </w:style>
  <w:style w:type="paragraph" w:customStyle="1" w:styleId="D7FC34248C4A430B922750E80363134120">
    <w:name w:val="D7FC34248C4A430B922750E80363134120"/>
    <w:rsid w:val="008B74D9"/>
    <w:rPr>
      <w:rFonts w:eastAsiaTheme="minorHAnsi"/>
      <w:lang w:eastAsia="en-US"/>
    </w:rPr>
  </w:style>
  <w:style w:type="paragraph" w:customStyle="1" w:styleId="E4A110ED218941AE9B2BB783F0BF34DD20">
    <w:name w:val="E4A110ED218941AE9B2BB783F0BF34DD20"/>
    <w:rsid w:val="008B74D9"/>
    <w:rPr>
      <w:rFonts w:eastAsiaTheme="minorHAnsi"/>
      <w:lang w:eastAsia="en-US"/>
    </w:rPr>
  </w:style>
  <w:style w:type="paragraph" w:customStyle="1" w:styleId="0A258E787BC9443B95C90CF85A21678120">
    <w:name w:val="0A258E787BC9443B95C90CF85A21678120"/>
    <w:rsid w:val="008B74D9"/>
    <w:rPr>
      <w:rFonts w:eastAsiaTheme="minorHAnsi"/>
      <w:lang w:eastAsia="en-US"/>
    </w:rPr>
  </w:style>
  <w:style w:type="paragraph" w:customStyle="1" w:styleId="CC1C4ACB53704B2E83B03D2B2AB245CC20">
    <w:name w:val="CC1C4ACB53704B2E83B03D2B2AB245CC20"/>
    <w:rsid w:val="008B74D9"/>
    <w:rPr>
      <w:rFonts w:eastAsiaTheme="minorHAnsi"/>
      <w:lang w:eastAsia="en-US"/>
    </w:rPr>
  </w:style>
  <w:style w:type="paragraph" w:customStyle="1" w:styleId="79308B80E90C453DB23361776606F7BE20">
    <w:name w:val="79308B80E90C453DB23361776606F7BE20"/>
    <w:rsid w:val="008B74D9"/>
    <w:rPr>
      <w:rFonts w:eastAsiaTheme="minorHAnsi"/>
      <w:lang w:eastAsia="en-US"/>
    </w:rPr>
  </w:style>
  <w:style w:type="paragraph" w:customStyle="1" w:styleId="A0E149305F0F477B9AF3F46180D05E69">
    <w:name w:val="A0E149305F0F477B9AF3F46180D05E69"/>
    <w:rsid w:val="005F471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1D94-8502-488B-AB80-36FE743F46AA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24B7B61B-9891-4FF0-AE2F-2D2D34399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41C5F-4292-4EC4-8237-55F2D5D58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4D9BD9-AF2D-4D52-A85F-E864AB2F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IVS BEACHWOOD - GRAB Picture Submission - FEB 2015.dotx</Template>
  <TotalTime>3</TotalTime>
  <Pages>5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Everett - GSH DBN</dc:creator>
  <cp:lastModifiedBy>Felicia Hong</cp:lastModifiedBy>
  <cp:revision>7</cp:revision>
  <dcterms:created xsi:type="dcterms:W3CDTF">2019-05-09T08:23:00Z</dcterms:created>
  <dcterms:modified xsi:type="dcterms:W3CDTF">2025-08-18T07:03:00Z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</Properties>
</file>